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B6" w:rsidRDefault="00257DB6" w:rsidP="00257DB6">
      <w:pPr>
        <w:rPr>
          <w:rFonts w:hAnsi="ＭＳ 明朝"/>
        </w:rPr>
      </w:pPr>
    </w:p>
    <w:p w:rsidR="00257DB6" w:rsidRDefault="00257DB6" w:rsidP="00CB2FA2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:rsidR="00257DB6" w:rsidRDefault="00257DB6" w:rsidP="00257DB6">
      <w:pPr>
        <w:rPr>
          <w:rFonts w:hAnsi="ＭＳ 明朝"/>
        </w:rPr>
      </w:pPr>
      <w:r>
        <w:rPr>
          <w:rFonts w:hAnsi="ＭＳ 明朝" w:hint="eastAsia"/>
        </w:rPr>
        <w:t>（宛先）加賀市長</w:t>
      </w:r>
    </w:p>
    <w:p w:rsidR="00B20338" w:rsidRDefault="00B20338" w:rsidP="00BE6A9F">
      <w:pPr>
        <w:spacing w:line="300" w:lineRule="auto"/>
        <w:ind w:rightChars="1700" w:right="3570"/>
        <w:jc w:val="right"/>
      </w:pPr>
      <w:r w:rsidRPr="00901A76">
        <w:rPr>
          <w:rFonts w:hint="eastAsia"/>
          <w:spacing w:val="13"/>
          <w:kern w:val="0"/>
          <w:fitText w:val="1155" w:id="-117799680"/>
        </w:rPr>
        <w:t xml:space="preserve">住　　　</w:t>
      </w:r>
      <w:r w:rsidRPr="00901A76">
        <w:rPr>
          <w:rFonts w:hint="eastAsia"/>
          <w:spacing w:val="1"/>
          <w:kern w:val="0"/>
          <w:fitText w:val="1155" w:id="-117799680"/>
        </w:rPr>
        <w:t>所</w:t>
      </w:r>
    </w:p>
    <w:p w:rsidR="00B20338" w:rsidRDefault="00B20338" w:rsidP="00BE6A9F">
      <w:pPr>
        <w:spacing w:line="300" w:lineRule="auto"/>
        <w:ind w:rightChars="1700" w:right="3570"/>
        <w:jc w:val="right"/>
      </w:pPr>
      <w:r w:rsidRPr="00257DB6">
        <w:rPr>
          <w:rFonts w:hint="eastAsia"/>
          <w:spacing w:val="13"/>
          <w:kern w:val="0"/>
          <w:fitText w:val="1155" w:id="-117799679"/>
        </w:rPr>
        <w:t>又は所在</w:t>
      </w:r>
      <w:r w:rsidRPr="00257DB6">
        <w:rPr>
          <w:rFonts w:hint="eastAsia"/>
          <w:spacing w:val="1"/>
          <w:kern w:val="0"/>
          <w:fitText w:val="1155" w:id="-117799679"/>
        </w:rPr>
        <w:t>地</w:t>
      </w:r>
    </w:p>
    <w:p w:rsidR="00B20338" w:rsidRDefault="00B20338" w:rsidP="00BE6A9F">
      <w:pPr>
        <w:spacing w:line="300" w:lineRule="auto"/>
        <w:ind w:right="840" w:firstLineChars="2050" w:firstLine="4305"/>
      </w:pPr>
      <w:r>
        <w:rPr>
          <w:rFonts w:hint="eastAsia"/>
        </w:rPr>
        <w:t>氏名又は名称</w:t>
      </w:r>
    </w:p>
    <w:p w:rsidR="00B20338" w:rsidRDefault="00B20338" w:rsidP="00BE6A9F">
      <w:pPr>
        <w:spacing w:line="300" w:lineRule="auto"/>
        <w:ind w:right="-1" w:firstLineChars="2050" w:firstLine="4305"/>
      </w:pPr>
      <w:r>
        <w:rPr>
          <w:rFonts w:hint="eastAsia"/>
        </w:rPr>
        <w:t>及び代表者名</w:t>
      </w:r>
    </w:p>
    <w:p w:rsidR="00B20338" w:rsidRDefault="00B20338" w:rsidP="00B20338"/>
    <w:p w:rsidR="00B20338" w:rsidRPr="00B20338" w:rsidRDefault="00B20338" w:rsidP="00B20338">
      <w:pPr>
        <w:jc w:val="center"/>
        <w:rPr>
          <w:rFonts w:hAnsi="ＭＳ 明朝"/>
          <w:szCs w:val="21"/>
        </w:rPr>
      </w:pPr>
      <w:r w:rsidRPr="003C5528">
        <w:rPr>
          <w:rFonts w:hAnsi="ＭＳ 明朝" w:hint="eastAsia"/>
          <w:spacing w:val="105"/>
          <w:szCs w:val="21"/>
        </w:rPr>
        <w:t>事業計画</w:t>
      </w:r>
      <w:r w:rsidRPr="003C5528">
        <w:rPr>
          <w:rFonts w:hAnsi="ＭＳ 明朝" w:hint="eastAsia"/>
          <w:szCs w:val="21"/>
        </w:rPr>
        <w:t>書</w:t>
      </w:r>
    </w:p>
    <w:p w:rsidR="00B20338" w:rsidRDefault="00B20338" w:rsidP="00B20338"/>
    <w:p w:rsidR="0079605E" w:rsidRDefault="00C92D36" w:rsidP="00B20338">
      <w:pPr>
        <w:ind w:right="1050"/>
        <w:rPr>
          <w:rFonts w:hAnsi="ＭＳ 明朝"/>
          <w:szCs w:val="21"/>
        </w:rPr>
      </w:pPr>
      <w:r w:rsidRPr="003C5528">
        <w:rPr>
          <w:rFonts w:hAnsi="ＭＳ 明朝" w:hint="eastAsia"/>
          <w:szCs w:val="21"/>
        </w:rPr>
        <w:t xml:space="preserve">　</w:t>
      </w:r>
      <w:r w:rsidR="00196517" w:rsidRPr="003C5528">
        <w:rPr>
          <w:rFonts w:hAnsi="ＭＳ 明朝" w:hint="eastAsia"/>
          <w:szCs w:val="21"/>
        </w:rPr>
        <w:t xml:space="preserve">１　</w:t>
      </w:r>
      <w:r w:rsidR="006E7A7F" w:rsidRPr="003C5528">
        <w:rPr>
          <w:rFonts w:hAnsi="ＭＳ 明朝" w:hint="eastAsia"/>
          <w:szCs w:val="21"/>
        </w:rPr>
        <w:t>申込</w:t>
      </w:r>
      <w:r w:rsidR="00196517" w:rsidRPr="003C5528">
        <w:rPr>
          <w:rFonts w:hAnsi="ＭＳ 明朝" w:hint="eastAsia"/>
          <w:szCs w:val="21"/>
        </w:rPr>
        <w:t>人</w:t>
      </w:r>
      <w:r w:rsidR="00901A76">
        <w:rPr>
          <w:rFonts w:hAnsi="ＭＳ 明朝" w:hint="eastAsia"/>
          <w:szCs w:val="21"/>
        </w:rPr>
        <w:t>（事業者）</w:t>
      </w:r>
      <w:r w:rsidR="0079605E" w:rsidRPr="003C5528">
        <w:rPr>
          <w:rFonts w:hAnsi="ＭＳ 明朝" w:hint="eastAsia"/>
          <w:szCs w:val="21"/>
        </w:rPr>
        <w:t>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127"/>
        <w:gridCol w:w="1559"/>
        <w:gridCol w:w="2551"/>
      </w:tblGrid>
      <w:tr w:rsidR="00964D75" w:rsidRPr="003C5528" w:rsidTr="00CB2FA2">
        <w:trPr>
          <w:cantSplit/>
          <w:trHeight w:val="737"/>
        </w:trPr>
        <w:tc>
          <w:tcPr>
            <w:tcW w:w="2835" w:type="dxa"/>
            <w:gridSpan w:val="2"/>
            <w:vAlign w:val="center"/>
          </w:tcPr>
          <w:p w:rsidR="00964D75" w:rsidRPr="003C5528" w:rsidRDefault="00964D75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電話・ＦＡＸ</w:t>
            </w:r>
          </w:p>
        </w:tc>
        <w:tc>
          <w:tcPr>
            <w:tcW w:w="6237" w:type="dxa"/>
            <w:gridSpan w:val="3"/>
            <w:vAlign w:val="center"/>
          </w:tcPr>
          <w:p w:rsidR="00964D75" w:rsidRPr="003C5528" w:rsidRDefault="00964D75">
            <w:pPr>
              <w:spacing w:line="210" w:lineRule="exact"/>
              <w:ind w:left="100" w:right="100"/>
              <w:jc w:val="right"/>
              <w:rPr>
                <w:rFonts w:hAnsi="ＭＳ 明朝"/>
                <w:szCs w:val="21"/>
              </w:rPr>
            </w:pPr>
          </w:p>
        </w:tc>
      </w:tr>
      <w:tr w:rsidR="00826BE9" w:rsidRPr="003C5528" w:rsidTr="00CB2FA2">
        <w:trPr>
          <w:cantSplit/>
          <w:trHeight w:val="737"/>
        </w:trPr>
        <w:tc>
          <w:tcPr>
            <w:tcW w:w="2835" w:type="dxa"/>
            <w:gridSpan w:val="2"/>
            <w:vAlign w:val="center"/>
          </w:tcPr>
          <w:p w:rsidR="00826BE9" w:rsidRPr="003C5528" w:rsidRDefault="00826BE9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6237" w:type="dxa"/>
            <w:gridSpan w:val="3"/>
            <w:vAlign w:val="center"/>
          </w:tcPr>
          <w:p w:rsidR="00826BE9" w:rsidRPr="003C5528" w:rsidRDefault="00826BE9">
            <w:pPr>
              <w:spacing w:line="210" w:lineRule="exact"/>
              <w:ind w:left="100" w:right="100"/>
              <w:jc w:val="right"/>
              <w:rPr>
                <w:rFonts w:hAnsi="ＭＳ 明朝"/>
                <w:szCs w:val="21"/>
              </w:rPr>
            </w:pPr>
          </w:p>
        </w:tc>
      </w:tr>
      <w:tr w:rsidR="00FF5752" w:rsidRPr="003C5528" w:rsidTr="00CB2FA2">
        <w:trPr>
          <w:cantSplit/>
          <w:trHeight w:val="680"/>
        </w:trPr>
        <w:tc>
          <w:tcPr>
            <w:tcW w:w="1560" w:type="dxa"/>
            <w:vMerge w:val="restart"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既に事業を行っている場合</w:t>
            </w:r>
          </w:p>
        </w:tc>
        <w:tc>
          <w:tcPr>
            <w:tcW w:w="1275" w:type="dxa"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資本金</w:t>
            </w:r>
          </w:p>
        </w:tc>
        <w:tc>
          <w:tcPr>
            <w:tcW w:w="6237" w:type="dxa"/>
            <w:gridSpan w:val="3"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千円</w:t>
            </w:r>
          </w:p>
        </w:tc>
      </w:tr>
      <w:tr w:rsidR="00FF5752" w:rsidRPr="003C5528" w:rsidTr="00BE6A9F">
        <w:trPr>
          <w:cantSplit/>
          <w:trHeight w:hRule="exact" w:val="1077"/>
        </w:trPr>
        <w:tc>
          <w:tcPr>
            <w:tcW w:w="1560" w:type="dxa"/>
            <w:vMerge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6237" w:type="dxa"/>
            <w:gridSpan w:val="3"/>
            <w:vAlign w:val="center"/>
          </w:tcPr>
          <w:p w:rsidR="00FF5752" w:rsidRPr="003C5528" w:rsidRDefault="00FF5752" w:rsidP="00BE6A9F">
            <w:pPr>
              <w:spacing w:line="300" w:lineRule="auto"/>
              <w:ind w:left="102" w:right="102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人</w:t>
            </w:r>
          </w:p>
          <w:p w:rsidR="00FF5752" w:rsidRPr="003C5528" w:rsidRDefault="00FF5752" w:rsidP="00BE6A9F">
            <w:pPr>
              <w:spacing w:line="300" w:lineRule="auto"/>
              <w:ind w:left="102" w:right="102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 xml:space="preserve">（常用雇用　</w:t>
            </w:r>
            <w:r w:rsidRPr="003C5528">
              <w:rPr>
                <w:rFonts w:hAnsi="ＭＳ 明朝" w:hint="eastAsia"/>
                <w:spacing w:val="53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人）</w:t>
            </w:r>
          </w:p>
          <w:p w:rsidR="00FF5752" w:rsidRPr="003C5528" w:rsidRDefault="00FF5752" w:rsidP="00BE6A9F">
            <w:pPr>
              <w:spacing w:line="300" w:lineRule="auto"/>
              <w:ind w:left="102" w:right="102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臨時</w:t>
            </w:r>
            <w:r w:rsidRPr="003C5528">
              <w:rPr>
                <w:rFonts w:hAnsi="ＭＳ 明朝" w:hint="eastAsia"/>
                <w:szCs w:val="21"/>
              </w:rPr>
              <w:t xml:space="preserve">雇用　</w:t>
            </w:r>
            <w:r w:rsidRPr="003C5528">
              <w:rPr>
                <w:rFonts w:hAnsi="ＭＳ 明朝" w:hint="eastAsia"/>
                <w:spacing w:val="53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人）</w:t>
            </w:r>
          </w:p>
        </w:tc>
      </w:tr>
      <w:tr w:rsidR="00FF5752" w:rsidRPr="003C5528" w:rsidTr="00CB2FA2">
        <w:trPr>
          <w:cantSplit/>
          <w:trHeight w:hRule="exact" w:val="737"/>
        </w:trPr>
        <w:tc>
          <w:tcPr>
            <w:tcW w:w="1560" w:type="dxa"/>
            <w:vMerge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前年中の売上高</w:t>
            </w:r>
          </w:p>
        </w:tc>
        <w:tc>
          <w:tcPr>
            <w:tcW w:w="6237" w:type="dxa"/>
            <w:gridSpan w:val="3"/>
            <w:vAlign w:val="center"/>
          </w:tcPr>
          <w:p w:rsidR="00FF5752" w:rsidRPr="003C5528" w:rsidRDefault="004F113B">
            <w:pPr>
              <w:spacing w:line="210" w:lineRule="exact"/>
              <w:ind w:left="100" w:right="10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千</w:t>
            </w:r>
            <w:r w:rsidR="00E06776">
              <w:rPr>
                <w:rFonts w:hAnsi="ＭＳ 明朝" w:hint="eastAsia"/>
                <w:szCs w:val="21"/>
              </w:rPr>
              <w:t>円</w:t>
            </w:r>
          </w:p>
        </w:tc>
      </w:tr>
      <w:tr w:rsidR="00E36BD8" w:rsidRPr="003C5528" w:rsidTr="00CB2FA2">
        <w:trPr>
          <w:cantSplit/>
          <w:trHeight w:val="1531"/>
        </w:trPr>
        <w:tc>
          <w:tcPr>
            <w:tcW w:w="2835" w:type="dxa"/>
            <w:gridSpan w:val="2"/>
            <w:vAlign w:val="center"/>
          </w:tcPr>
          <w:p w:rsidR="00E36BD8" w:rsidRPr="003C5528" w:rsidRDefault="004A10B1" w:rsidP="000B0BAE">
            <w:pPr>
              <w:ind w:left="100" w:right="102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申込人</w:t>
            </w:r>
            <w:r w:rsidR="00B71586">
              <w:rPr>
                <w:rFonts w:hAnsi="ＭＳ 明朝" w:hint="eastAsia"/>
                <w:szCs w:val="21"/>
              </w:rPr>
              <w:t>（事業者）</w:t>
            </w:r>
            <w:r w:rsidRPr="003C5528">
              <w:rPr>
                <w:rFonts w:hAnsi="ＭＳ 明朝" w:hint="eastAsia"/>
                <w:szCs w:val="21"/>
              </w:rPr>
              <w:t>の沿革</w:t>
            </w:r>
          </w:p>
          <w:p w:rsidR="004A10B1" w:rsidRPr="003C5528" w:rsidRDefault="004A10B1" w:rsidP="000B0BAE">
            <w:pPr>
              <w:ind w:left="102" w:right="102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</w:t>
            </w:r>
            <w:r w:rsidR="00194EF0" w:rsidRPr="003C5528">
              <w:rPr>
                <w:rFonts w:hAnsi="ＭＳ 明朝" w:hint="eastAsia"/>
                <w:szCs w:val="21"/>
              </w:rPr>
              <w:t>事業に関わる</w:t>
            </w:r>
            <w:r w:rsidRPr="003C5528">
              <w:rPr>
                <w:rFonts w:hAnsi="ＭＳ 明朝" w:hint="eastAsia"/>
                <w:szCs w:val="21"/>
              </w:rPr>
              <w:t>これまでの</w:t>
            </w:r>
            <w:r w:rsidR="00627A6E" w:rsidRPr="003C5528">
              <w:rPr>
                <w:rFonts w:hAnsi="ＭＳ 明朝" w:hint="eastAsia"/>
                <w:szCs w:val="21"/>
              </w:rPr>
              <w:t>経歴、</w:t>
            </w:r>
            <w:r w:rsidR="005C17F4">
              <w:rPr>
                <w:rFonts w:hAnsi="ＭＳ 明朝" w:hint="eastAsia"/>
                <w:szCs w:val="21"/>
              </w:rPr>
              <w:t>前職業、</w:t>
            </w:r>
            <w:r w:rsidR="00194EF0" w:rsidRPr="003C5528">
              <w:rPr>
                <w:rFonts w:hAnsi="ＭＳ 明朝" w:hint="eastAsia"/>
                <w:szCs w:val="21"/>
              </w:rPr>
              <w:t>経験、知識、</w:t>
            </w:r>
            <w:r w:rsidRPr="003C5528">
              <w:rPr>
                <w:rFonts w:hAnsi="ＭＳ 明朝" w:hint="eastAsia"/>
                <w:szCs w:val="21"/>
              </w:rPr>
              <w:t>実績等）</w:t>
            </w:r>
          </w:p>
        </w:tc>
        <w:tc>
          <w:tcPr>
            <w:tcW w:w="6237" w:type="dxa"/>
            <w:gridSpan w:val="3"/>
            <w:vAlign w:val="center"/>
          </w:tcPr>
          <w:p w:rsidR="00C02459" w:rsidRPr="003C5528" w:rsidRDefault="00C02459" w:rsidP="00004A46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CB2FA2" w:rsidRPr="003C5528" w:rsidTr="00CB2FA2">
        <w:trPr>
          <w:cantSplit/>
          <w:trHeight w:val="735"/>
        </w:trPr>
        <w:tc>
          <w:tcPr>
            <w:tcW w:w="2835" w:type="dxa"/>
            <w:gridSpan w:val="2"/>
            <w:vAlign w:val="center"/>
          </w:tcPr>
          <w:p w:rsidR="00CB2FA2" w:rsidRPr="00901A76" w:rsidRDefault="00CB2FA2" w:rsidP="00901A76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申込人（事業者）の属性</w:t>
            </w:r>
          </w:p>
          <w:p w:rsidR="00CB2FA2" w:rsidRPr="003C5528" w:rsidRDefault="00CB2FA2" w:rsidP="008633F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※該当するものに○</w:t>
            </w:r>
          </w:p>
        </w:tc>
        <w:tc>
          <w:tcPr>
            <w:tcW w:w="2127" w:type="dxa"/>
            <w:vAlign w:val="center"/>
          </w:tcPr>
          <w:p w:rsidR="00CB2FA2" w:rsidRPr="003C5528" w:rsidRDefault="00CB2FA2" w:rsidP="00B71586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移住者</w:t>
            </w:r>
          </w:p>
        </w:tc>
        <w:tc>
          <w:tcPr>
            <w:tcW w:w="1559" w:type="dxa"/>
            <w:vAlign w:val="center"/>
          </w:tcPr>
          <w:p w:rsidR="00CB2FA2" w:rsidRPr="003C5528" w:rsidRDefault="00CB2FA2" w:rsidP="00CB2FA2">
            <w:pPr>
              <w:spacing w:line="210" w:lineRule="exact"/>
              <w:ind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若　者</w:t>
            </w:r>
          </w:p>
        </w:tc>
        <w:tc>
          <w:tcPr>
            <w:tcW w:w="2551" w:type="dxa"/>
            <w:vAlign w:val="center"/>
          </w:tcPr>
          <w:p w:rsidR="00CB2FA2" w:rsidRPr="003C5528" w:rsidRDefault="00225270" w:rsidP="00225270">
            <w:pPr>
              <w:spacing w:line="210" w:lineRule="exact"/>
              <w:ind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出店促進地域への出店</w:t>
            </w:r>
          </w:p>
        </w:tc>
      </w:tr>
      <w:tr w:rsidR="005C3674" w:rsidRPr="003C5528" w:rsidTr="00CB2FA2">
        <w:trPr>
          <w:cantSplit/>
          <w:trHeight w:val="603"/>
        </w:trPr>
        <w:tc>
          <w:tcPr>
            <w:tcW w:w="2835" w:type="dxa"/>
            <w:gridSpan w:val="2"/>
            <w:vMerge w:val="restart"/>
            <w:vAlign w:val="center"/>
          </w:tcPr>
          <w:p w:rsidR="00BC34C2" w:rsidRDefault="00C4324F" w:rsidP="002F5D46">
            <w:pPr>
              <w:ind w:left="102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当該事業</w:t>
            </w:r>
            <w:r w:rsidR="008F1C62" w:rsidRPr="007149FF">
              <w:rPr>
                <w:rFonts w:hAnsi="ＭＳ 明朝" w:hint="eastAsia"/>
                <w:color w:val="000000" w:themeColor="text1"/>
                <w:szCs w:val="21"/>
              </w:rPr>
              <w:t>に係る</w:t>
            </w:r>
            <w:r w:rsidR="005C3674" w:rsidRPr="007149FF">
              <w:rPr>
                <w:rFonts w:hAnsi="ＭＳ 明朝" w:hint="eastAsia"/>
                <w:color w:val="000000" w:themeColor="text1"/>
                <w:szCs w:val="21"/>
              </w:rPr>
              <w:t>他の補助金</w:t>
            </w:r>
            <w:r w:rsidRPr="007149FF">
              <w:rPr>
                <w:rFonts w:hAnsi="ＭＳ 明朝" w:hint="eastAsia"/>
                <w:color w:val="000000" w:themeColor="text1"/>
                <w:szCs w:val="21"/>
              </w:rPr>
              <w:t>の</w:t>
            </w:r>
            <w:r w:rsidR="008F1C62" w:rsidRPr="007149FF">
              <w:rPr>
                <w:rFonts w:hAnsi="ＭＳ 明朝" w:hint="eastAsia"/>
                <w:color w:val="000000" w:themeColor="text1"/>
                <w:szCs w:val="21"/>
              </w:rPr>
              <w:t>申請</w:t>
            </w:r>
            <w:r w:rsidR="005C3674" w:rsidRPr="007149FF">
              <w:rPr>
                <w:rFonts w:hAnsi="ＭＳ 明朝" w:hint="eastAsia"/>
                <w:color w:val="000000" w:themeColor="text1"/>
                <w:szCs w:val="21"/>
              </w:rPr>
              <w:t>状況</w:t>
            </w:r>
          </w:p>
          <w:p w:rsidR="00C4324F" w:rsidRPr="007149FF" w:rsidRDefault="005C3674" w:rsidP="002F5D46">
            <w:pPr>
              <w:ind w:left="100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※いずれかに○</w:t>
            </w:r>
          </w:p>
          <w:p w:rsidR="002F5D46" w:rsidRDefault="002F5D46" w:rsidP="002F5D46">
            <w:pPr>
              <w:spacing w:line="210" w:lineRule="exact"/>
              <w:ind w:left="100"/>
              <w:rPr>
                <w:rFonts w:hAnsi="ＭＳ 明朝"/>
                <w:color w:val="000000" w:themeColor="text1"/>
                <w:szCs w:val="21"/>
              </w:rPr>
            </w:pPr>
          </w:p>
          <w:p w:rsidR="002F5D46" w:rsidRDefault="00C70033" w:rsidP="002F5D46">
            <w:pPr>
              <w:ind w:left="100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 xml:space="preserve">　「</w:t>
            </w:r>
            <w:r w:rsidR="00C4324F" w:rsidRPr="007149FF">
              <w:rPr>
                <w:rFonts w:hAnsi="ＭＳ 明朝" w:hint="eastAsia"/>
                <w:color w:val="000000" w:themeColor="text1"/>
                <w:szCs w:val="21"/>
              </w:rPr>
              <w:t>あり」の場合は</w:t>
            </w:r>
            <w:r w:rsidRPr="007149FF">
              <w:rPr>
                <w:rFonts w:hAnsi="ＭＳ 明朝" w:hint="eastAsia"/>
                <w:color w:val="000000" w:themeColor="text1"/>
                <w:szCs w:val="21"/>
              </w:rPr>
              <w:t>実施主体、</w:t>
            </w:r>
            <w:r w:rsidR="00C4324F" w:rsidRPr="007149FF">
              <w:rPr>
                <w:rFonts w:hAnsi="ＭＳ 明朝" w:hint="eastAsia"/>
                <w:color w:val="000000" w:themeColor="text1"/>
                <w:szCs w:val="21"/>
              </w:rPr>
              <w:t>補助金名</w:t>
            </w:r>
            <w:r w:rsidR="008F1C62" w:rsidRPr="007149FF">
              <w:rPr>
                <w:rFonts w:hAnsi="ＭＳ 明朝" w:hint="eastAsia"/>
                <w:color w:val="000000" w:themeColor="text1"/>
                <w:szCs w:val="21"/>
              </w:rPr>
              <w:t>、金額、実施期間</w:t>
            </w:r>
            <w:r w:rsidRPr="007149FF">
              <w:rPr>
                <w:rFonts w:hAnsi="ＭＳ 明朝" w:hint="eastAsia"/>
                <w:color w:val="000000" w:themeColor="text1"/>
                <w:szCs w:val="21"/>
              </w:rPr>
              <w:t>等を</w:t>
            </w:r>
            <w:r w:rsidR="008F1C62" w:rsidRPr="007149FF">
              <w:rPr>
                <w:rFonts w:hAnsi="ＭＳ 明朝" w:hint="eastAsia"/>
                <w:color w:val="000000" w:themeColor="text1"/>
                <w:szCs w:val="21"/>
              </w:rPr>
              <w:t>記入してください。</w:t>
            </w:r>
          </w:p>
          <w:p w:rsidR="00BC34C2" w:rsidRDefault="002F5D46" w:rsidP="002F5D46">
            <w:pPr>
              <w:ind w:left="102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8F1C62" w:rsidRPr="007149FF">
              <w:rPr>
                <w:rFonts w:hAnsi="ＭＳ 明朝" w:hint="eastAsia"/>
                <w:color w:val="000000" w:themeColor="text1"/>
                <w:szCs w:val="21"/>
              </w:rPr>
              <w:t>実施済、申請中、申請予定にかかわらず記入してください。</w:t>
            </w:r>
          </w:p>
          <w:p w:rsidR="002F5D46" w:rsidRPr="007149FF" w:rsidRDefault="002F5D46" w:rsidP="002F5D46">
            <w:pPr>
              <w:spacing w:line="210" w:lineRule="exact"/>
              <w:ind w:right="100"/>
              <w:rPr>
                <w:rFonts w:hAnsi="ＭＳ 明朝"/>
                <w:color w:val="000000" w:themeColor="text1"/>
                <w:szCs w:val="21"/>
              </w:rPr>
            </w:pPr>
          </w:p>
          <w:p w:rsidR="008F1C62" w:rsidRPr="00ED246C" w:rsidRDefault="008F1C62" w:rsidP="002F5D46">
            <w:pPr>
              <w:ind w:left="210" w:hangingChars="100" w:hanging="210"/>
              <w:rPr>
                <w:rFonts w:hAnsi="ＭＳ 明朝"/>
                <w:color w:val="0070C0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※別途資料の提出を求める</w:t>
            </w:r>
            <w:r w:rsidR="00BC34C2" w:rsidRPr="007149FF">
              <w:rPr>
                <w:rFonts w:hAnsi="ＭＳ 明朝" w:hint="eastAsia"/>
                <w:color w:val="000000" w:themeColor="text1"/>
                <w:szCs w:val="21"/>
              </w:rPr>
              <w:t>こと</w:t>
            </w:r>
            <w:r w:rsidRPr="007149FF">
              <w:rPr>
                <w:rFonts w:hAnsi="ＭＳ 明朝" w:hint="eastAsia"/>
                <w:color w:val="000000" w:themeColor="text1"/>
                <w:szCs w:val="21"/>
              </w:rPr>
              <w:t>があります。</w:t>
            </w:r>
          </w:p>
        </w:tc>
        <w:tc>
          <w:tcPr>
            <w:tcW w:w="6237" w:type="dxa"/>
            <w:gridSpan w:val="3"/>
            <w:vAlign w:val="center"/>
          </w:tcPr>
          <w:p w:rsidR="005C3674" w:rsidRPr="007149FF" w:rsidRDefault="00C4324F" w:rsidP="00FC3E47">
            <w:pPr>
              <w:spacing w:line="210" w:lineRule="exact"/>
              <w:ind w:left="100" w:right="10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 xml:space="preserve">あり　　　</w:t>
            </w:r>
            <w:r w:rsidR="00BC34C2" w:rsidRPr="007149FF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="00C70033" w:rsidRPr="007149FF">
              <w:rPr>
                <w:rFonts w:hAnsi="ＭＳ 明朝" w:hint="eastAsia"/>
                <w:color w:val="000000" w:themeColor="text1"/>
                <w:szCs w:val="21"/>
              </w:rPr>
              <w:t xml:space="preserve">　　　</w:t>
            </w:r>
            <w:r w:rsidR="005C3674" w:rsidRPr="007149FF">
              <w:rPr>
                <w:rFonts w:hAnsi="ＭＳ 明朝" w:hint="eastAsia"/>
                <w:color w:val="000000" w:themeColor="text1"/>
                <w:szCs w:val="21"/>
              </w:rPr>
              <w:t xml:space="preserve">なし　</w:t>
            </w:r>
            <w:r w:rsidR="00BC34C2" w:rsidRPr="007149FF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C3674" w:rsidRPr="003C5528" w:rsidTr="00CB2FA2">
        <w:trPr>
          <w:cantSplit/>
          <w:trHeight w:val="2948"/>
        </w:trPr>
        <w:tc>
          <w:tcPr>
            <w:tcW w:w="2835" w:type="dxa"/>
            <w:gridSpan w:val="2"/>
            <w:vMerge/>
            <w:vAlign w:val="center"/>
          </w:tcPr>
          <w:p w:rsidR="005C3674" w:rsidRPr="00ED246C" w:rsidRDefault="005C3674" w:rsidP="00901A76">
            <w:pPr>
              <w:spacing w:line="210" w:lineRule="exact"/>
              <w:ind w:left="100" w:right="100"/>
              <w:jc w:val="distribute"/>
              <w:rPr>
                <w:rFonts w:hAnsi="ＭＳ 明朝"/>
                <w:color w:val="0070C0"/>
                <w:szCs w:val="21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8F1C62" w:rsidRPr="007149FF" w:rsidRDefault="008F1C62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実施主体：</w:t>
            </w:r>
          </w:p>
          <w:p w:rsidR="008F1C62" w:rsidRPr="007149FF" w:rsidRDefault="008F1C62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w w:val="66"/>
                <w:sz w:val="16"/>
                <w:szCs w:val="16"/>
              </w:rPr>
            </w:pPr>
            <w:r w:rsidRPr="007149FF">
              <w:rPr>
                <w:rFonts w:hAnsi="ＭＳ 明朝"/>
                <w:color w:val="000000" w:themeColor="text1"/>
                <w:w w:val="66"/>
                <w:sz w:val="16"/>
                <w:szCs w:val="16"/>
              </w:rPr>
              <w:t>(</w:t>
            </w:r>
            <w:r w:rsidRPr="007149FF">
              <w:rPr>
                <w:rFonts w:hAnsi="ＭＳ 明朝" w:hint="eastAsia"/>
                <w:color w:val="000000" w:themeColor="text1"/>
                <w:w w:val="66"/>
                <w:sz w:val="16"/>
                <w:szCs w:val="16"/>
              </w:rPr>
              <w:t>省庁・県・独法等)</w:t>
            </w:r>
          </w:p>
          <w:p w:rsidR="008F1C62" w:rsidRPr="007149FF" w:rsidRDefault="008F1C62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:rsidR="005C3674" w:rsidRPr="007149FF" w:rsidRDefault="005C3674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補助金名：</w:t>
            </w:r>
          </w:p>
          <w:p w:rsidR="005C3674" w:rsidRPr="007149FF" w:rsidRDefault="005C3674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:rsidR="005C3674" w:rsidRPr="007149FF" w:rsidRDefault="008F1C62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補助金額：</w:t>
            </w:r>
          </w:p>
          <w:p w:rsidR="008F1C62" w:rsidRPr="007149FF" w:rsidRDefault="008F1C62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:rsidR="008F1C62" w:rsidRPr="007149FF" w:rsidRDefault="008F1C62" w:rsidP="008F1C62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実施期間：</w:t>
            </w:r>
          </w:p>
          <w:p w:rsidR="00BC34C2" w:rsidRPr="007149FF" w:rsidRDefault="00BC34C2" w:rsidP="008F1C62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:rsidR="00BC34C2" w:rsidRPr="007149FF" w:rsidRDefault="00BC34C2" w:rsidP="008F1C62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w w:val="80"/>
                <w:szCs w:val="21"/>
              </w:rPr>
              <w:t>本事業との相違点：</w:t>
            </w:r>
          </w:p>
        </w:tc>
      </w:tr>
    </w:tbl>
    <w:p w:rsidR="0079605E" w:rsidRPr="003C5528" w:rsidRDefault="0079605E">
      <w:pPr>
        <w:rPr>
          <w:rFonts w:hAnsi="ＭＳ 明朝"/>
          <w:szCs w:val="21"/>
        </w:rPr>
      </w:pPr>
      <w:r w:rsidRPr="003C5528">
        <w:rPr>
          <w:rFonts w:hAnsi="ＭＳ 明朝"/>
          <w:szCs w:val="21"/>
        </w:rPr>
        <w:br w:type="page"/>
      </w:r>
      <w:r w:rsidRPr="003C5528">
        <w:rPr>
          <w:rFonts w:hAnsi="ＭＳ 明朝" w:hint="eastAsia"/>
          <w:szCs w:val="21"/>
        </w:rPr>
        <w:lastRenderedPageBreak/>
        <w:t xml:space="preserve">　</w:t>
      </w:r>
      <w:r w:rsidR="00C60491" w:rsidRPr="003C5528">
        <w:rPr>
          <w:rFonts w:hAnsi="ＭＳ 明朝" w:hint="eastAsia"/>
          <w:szCs w:val="21"/>
        </w:rPr>
        <w:t>２</w:t>
      </w:r>
      <w:r w:rsidRPr="003C5528">
        <w:rPr>
          <w:rFonts w:hAnsi="ＭＳ 明朝" w:hint="eastAsia"/>
          <w:szCs w:val="21"/>
        </w:rPr>
        <w:t xml:space="preserve">　</w:t>
      </w:r>
      <w:r w:rsidR="00C60491" w:rsidRPr="003C5528">
        <w:rPr>
          <w:rFonts w:hAnsi="ＭＳ 明朝" w:hint="eastAsia"/>
          <w:szCs w:val="21"/>
        </w:rPr>
        <w:t>店舗概要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50"/>
        <w:gridCol w:w="715"/>
        <w:gridCol w:w="844"/>
        <w:gridCol w:w="854"/>
        <w:gridCol w:w="847"/>
        <w:gridCol w:w="1427"/>
      </w:tblGrid>
      <w:tr w:rsidR="00A31058" w:rsidRPr="003C5528" w:rsidTr="00225270">
        <w:trPr>
          <w:cantSplit/>
          <w:trHeight w:val="789"/>
        </w:trPr>
        <w:tc>
          <w:tcPr>
            <w:tcW w:w="2835" w:type="dxa"/>
            <w:vAlign w:val="center"/>
          </w:tcPr>
          <w:p w:rsidR="00A31058" w:rsidRDefault="00A31058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出店形態の別</w:t>
            </w:r>
          </w:p>
          <w:p w:rsidR="00A31058" w:rsidRPr="003C5528" w:rsidRDefault="00A31058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※いずれかに○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vAlign w:val="center"/>
          </w:tcPr>
          <w:p w:rsidR="00CB2FA2" w:rsidRPr="00225270" w:rsidRDefault="00CB2FA2" w:rsidP="00BE6A9F">
            <w:pPr>
              <w:wordWrap/>
              <w:spacing w:line="300" w:lineRule="auto"/>
              <w:ind w:right="102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25270">
              <w:rPr>
                <w:rFonts w:hAnsi="ＭＳ 明朝" w:hint="eastAsia"/>
                <w:color w:val="000000" w:themeColor="text1"/>
                <w:szCs w:val="21"/>
              </w:rPr>
              <w:t>空き家等の活用</w:t>
            </w:r>
          </w:p>
          <w:p w:rsidR="00ED246C" w:rsidRPr="00225270" w:rsidRDefault="00CB2FA2" w:rsidP="00BE6A9F">
            <w:pPr>
              <w:spacing w:line="300" w:lineRule="auto"/>
              <w:ind w:right="102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25270">
              <w:rPr>
                <w:rFonts w:hAnsi="ＭＳ 明朝" w:hint="eastAsia"/>
                <w:color w:val="000000" w:themeColor="text1"/>
                <w:szCs w:val="21"/>
              </w:rPr>
              <w:t>（新規開店）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:rsidR="00CB2FA2" w:rsidRPr="00225270" w:rsidRDefault="00CB2FA2" w:rsidP="00BE6A9F">
            <w:pPr>
              <w:spacing w:line="300" w:lineRule="auto"/>
              <w:ind w:right="102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25270">
              <w:rPr>
                <w:rFonts w:hAnsi="ＭＳ 明朝" w:hint="eastAsia"/>
                <w:color w:val="000000" w:themeColor="text1"/>
                <w:szCs w:val="21"/>
              </w:rPr>
              <w:t>新規建設</w:t>
            </w:r>
          </w:p>
          <w:p w:rsidR="00ED246C" w:rsidRPr="00225270" w:rsidRDefault="00CB2FA2" w:rsidP="00BE6A9F">
            <w:pPr>
              <w:spacing w:line="300" w:lineRule="auto"/>
              <w:ind w:right="102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25270">
              <w:rPr>
                <w:rFonts w:hAnsi="ＭＳ 明朝" w:hint="eastAsia"/>
                <w:color w:val="000000" w:themeColor="text1"/>
                <w:szCs w:val="21"/>
              </w:rPr>
              <w:t>（新規開店）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  <w:vAlign w:val="center"/>
          </w:tcPr>
          <w:p w:rsidR="00A31058" w:rsidRPr="00225270" w:rsidRDefault="003E53A4" w:rsidP="00BE6A9F">
            <w:pPr>
              <w:spacing w:line="300" w:lineRule="auto"/>
              <w:ind w:right="102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25270">
              <w:rPr>
                <w:rFonts w:hAnsi="ＭＳ 明朝" w:hint="eastAsia"/>
                <w:color w:val="000000" w:themeColor="text1"/>
                <w:szCs w:val="21"/>
              </w:rPr>
              <w:t>既存店舗の</w:t>
            </w:r>
            <w:r w:rsidR="00A31058" w:rsidRPr="00225270">
              <w:rPr>
                <w:rFonts w:hAnsi="ＭＳ 明朝" w:hint="eastAsia"/>
                <w:color w:val="000000" w:themeColor="text1"/>
                <w:szCs w:val="21"/>
              </w:rPr>
              <w:t>改装</w:t>
            </w:r>
          </w:p>
          <w:p w:rsidR="00ED246C" w:rsidRPr="00225270" w:rsidRDefault="00ED246C" w:rsidP="00BE6A9F">
            <w:pPr>
              <w:spacing w:line="300" w:lineRule="auto"/>
              <w:ind w:right="102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25270">
              <w:rPr>
                <w:rFonts w:hAnsi="ＭＳ 明朝" w:hint="eastAsia"/>
                <w:color w:val="000000" w:themeColor="text1"/>
                <w:szCs w:val="21"/>
              </w:rPr>
              <w:t>（新装開店）</w:t>
            </w:r>
          </w:p>
        </w:tc>
      </w:tr>
      <w:tr w:rsidR="00D45C83" w:rsidRPr="003C5528" w:rsidTr="00225270">
        <w:trPr>
          <w:cantSplit/>
          <w:trHeight w:val="631"/>
        </w:trPr>
        <w:tc>
          <w:tcPr>
            <w:tcW w:w="2835" w:type="dxa"/>
            <w:vAlign w:val="center"/>
          </w:tcPr>
          <w:p w:rsidR="00D45C83" w:rsidRPr="003C5528" w:rsidRDefault="00D45C83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店舗名称（商号）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  <w:vAlign w:val="center"/>
          </w:tcPr>
          <w:p w:rsidR="00D45C83" w:rsidRPr="003C5528" w:rsidRDefault="00D45C83" w:rsidP="00CB2FA2">
            <w:pPr>
              <w:spacing w:line="210" w:lineRule="exact"/>
              <w:ind w:left="100" w:right="100"/>
              <w:jc w:val="left"/>
              <w:rPr>
                <w:rFonts w:hAnsi="ＭＳ 明朝"/>
                <w:szCs w:val="21"/>
              </w:rPr>
            </w:pPr>
          </w:p>
        </w:tc>
      </w:tr>
      <w:tr w:rsidR="00B868FB" w:rsidRPr="003C5528" w:rsidTr="00225270">
        <w:trPr>
          <w:cantSplit/>
          <w:trHeight w:val="755"/>
        </w:trPr>
        <w:tc>
          <w:tcPr>
            <w:tcW w:w="2835" w:type="dxa"/>
            <w:vMerge w:val="restart"/>
            <w:vAlign w:val="center"/>
          </w:tcPr>
          <w:p w:rsidR="00B868FB" w:rsidRDefault="00B868FB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業種・取扱品目等</w:t>
            </w:r>
          </w:p>
          <w:p w:rsidR="00B868FB" w:rsidRPr="003C5528" w:rsidRDefault="00B868FB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※いずれか○の上、具体的</w:t>
            </w:r>
            <w:r w:rsidR="00DA5FF5">
              <w:rPr>
                <w:rFonts w:hAnsi="ＭＳ 明朝" w:hint="eastAsia"/>
                <w:szCs w:val="21"/>
              </w:rPr>
              <w:t>に事業</w:t>
            </w:r>
            <w:r>
              <w:rPr>
                <w:rFonts w:hAnsi="ＭＳ 明朝" w:hint="eastAsia"/>
                <w:szCs w:val="21"/>
              </w:rPr>
              <w:t>内容を</w:t>
            </w:r>
            <w:r w:rsidR="00DA5FF5">
              <w:rPr>
                <w:rFonts w:hAnsi="ＭＳ 明朝" w:hint="eastAsia"/>
                <w:szCs w:val="21"/>
              </w:rPr>
              <w:t>説明すること。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B868FB" w:rsidRPr="003C5528" w:rsidRDefault="00B868FB" w:rsidP="003C5528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小売業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86DF2" w:rsidRDefault="00186DF2" w:rsidP="00186DF2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飲食</w:t>
            </w:r>
          </w:p>
          <w:p w:rsidR="00B868FB" w:rsidRPr="003C5528" w:rsidRDefault="00186DF2" w:rsidP="00186DF2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サービス業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B2FA2" w:rsidRDefault="00186DF2" w:rsidP="003C5528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生活関連</w:t>
            </w:r>
          </w:p>
          <w:p w:rsidR="00B868FB" w:rsidRPr="003C5528" w:rsidRDefault="00186DF2" w:rsidP="003C5528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サービス業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B868FB" w:rsidRPr="003C5528" w:rsidRDefault="00B868FB" w:rsidP="003C5528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娯楽業</w:t>
            </w:r>
          </w:p>
        </w:tc>
      </w:tr>
      <w:tr w:rsidR="00B868FB" w:rsidRPr="003C5528" w:rsidTr="00225270">
        <w:trPr>
          <w:cantSplit/>
          <w:trHeight w:val="2695"/>
        </w:trPr>
        <w:tc>
          <w:tcPr>
            <w:tcW w:w="2835" w:type="dxa"/>
            <w:vMerge/>
            <w:vAlign w:val="center"/>
          </w:tcPr>
          <w:p w:rsidR="00B868FB" w:rsidRPr="003C5528" w:rsidRDefault="00B868FB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  <w:vAlign w:val="center"/>
          </w:tcPr>
          <w:p w:rsidR="00B868FB" w:rsidRPr="003C5528" w:rsidRDefault="00B868FB" w:rsidP="00B868FB">
            <w:pPr>
              <w:spacing w:line="210" w:lineRule="exact"/>
              <w:ind w:left="100" w:right="100"/>
              <w:jc w:val="left"/>
              <w:rPr>
                <w:rFonts w:hAnsi="ＭＳ 明朝"/>
                <w:szCs w:val="21"/>
              </w:rPr>
            </w:pPr>
          </w:p>
        </w:tc>
      </w:tr>
      <w:tr w:rsidR="00B868FB" w:rsidRPr="003C5528" w:rsidTr="00225270">
        <w:trPr>
          <w:cantSplit/>
          <w:trHeight w:val="976"/>
        </w:trPr>
        <w:tc>
          <w:tcPr>
            <w:tcW w:w="2835" w:type="dxa"/>
            <w:vAlign w:val="center"/>
          </w:tcPr>
          <w:p w:rsidR="00B868FB" w:rsidRDefault="00B868FB" w:rsidP="0074023F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店舗所在地</w:t>
            </w:r>
          </w:p>
          <w:p w:rsidR="00B868FB" w:rsidRPr="003C5528" w:rsidRDefault="00B868FB" w:rsidP="0074023F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（別紙で図示すること。移転の場合、移転前後の店舗所在地を図示すること。）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  <w:vAlign w:val="center"/>
          </w:tcPr>
          <w:p w:rsidR="00B868FB" w:rsidRPr="003C5528" w:rsidRDefault="00B868FB" w:rsidP="0074023F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 xml:space="preserve">加賀市　　　　　　　　　　　　　　　　　　　</w:t>
            </w:r>
          </w:p>
        </w:tc>
      </w:tr>
      <w:tr w:rsidR="00644EC6" w:rsidRPr="003C5528" w:rsidTr="00225270">
        <w:trPr>
          <w:cantSplit/>
          <w:trHeight w:val="850"/>
        </w:trPr>
        <w:tc>
          <w:tcPr>
            <w:tcW w:w="2835" w:type="dxa"/>
            <w:vAlign w:val="center"/>
          </w:tcPr>
          <w:p w:rsidR="00644EC6" w:rsidRPr="003C5528" w:rsidRDefault="00E364EC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出店予定日</w:t>
            </w:r>
          </w:p>
        </w:tc>
        <w:tc>
          <w:tcPr>
            <w:tcW w:w="6237" w:type="dxa"/>
            <w:gridSpan w:val="6"/>
            <w:vAlign w:val="center"/>
          </w:tcPr>
          <w:p w:rsidR="00644EC6" w:rsidRPr="003C5528" w:rsidRDefault="00E364EC" w:rsidP="00CB2FA2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 xml:space="preserve">年　　</w:t>
            </w:r>
            <w:r w:rsidR="002F5D46">
              <w:rPr>
                <w:rFonts w:hAnsi="ＭＳ 明朝" w:hint="eastAsia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 xml:space="preserve">月　　</w:t>
            </w:r>
            <w:r w:rsidR="002F5D46">
              <w:rPr>
                <w:rFonts w:hAnsi="ＭＳ 明朝" w:hint="eastAsia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日</w:t>
            </w:r>
          </w:p>
        </w:tc>
      </w:tr>
      <w:tr w:rsidR="00644EC6" w:rsidRPr="003C5528" w:rsidTr="00225270">
        <w:trPr>
          <w:cantSplit/>
          <w:trHeight w:val="850"/>
        </w:trPr>
        <w:tc>
          <w:tcPr>
            <w:tcW w:w="2835" w:type="dxa"/>
            <w:vAlign w:val="center"/>
          </w:tcPr>
          <w:p w:rsidR="00644EC6" w:rsidRPr="003C5528" w:rsidRDefault="00E364EC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noProof/>
                <w:szCs w:val="21"/>
              </w:rPr>
            </w:pPr>
            <w:r w:rsidRPr="003C5528">
              <w:rPr>
                <w:rFonts w:hAnsi="ＭＳ 明朝" w:hint="eastAsia"/>
                <w:noProof/>
                <w:szCs w:val="21"/>
              </w:rPr>
              <w:t>営業時間</w:t>
            </w:r>
          </w:p>
        </w:tc>
        <w:tc>
          <w:tcPr>
            <w:tcW w:w="6237" w:type="dxa"/>
            <w:gridSpan w:val="6"/>
            <w:vAlign w:val="center"/>
          </w:tcPr>
          <w:p w:rsidR="00644EC6" w:rsidRPr="003C5528" w:rsidRDefault="00E364EC" w:rsidP="00CB2FA2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 xml:space="preserve">時　</w:t>
            </w:r>
            <w:r w:rsidR="00142705">
              <w:rPr>
                <w:rFonts w:hAnsi="ＭＳ 明朝" w:hint="eastAsia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 xml:space="preserve">　分</w:t>
            </w:r>
            <w:r w:rsidR="008E6108" w:rsidRPr="003C5528">
              <w:rPr>
                <w:rFonts w:hAnsi="ＭＳ 明朝" w:hint="eastAsia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～</w:t>
            </w:r>
            <w:r w:rsidR="008E6108" w:rsidRPr="003C5528">
              <w:rPr>
                <w:rFonts w:hAnsi="ＭＳ 明朝" w:hint="eastAsia"/>
                <w:szCs w:val="21"/>
              </w:rPr>
              <w:t xml:space="preserve">　</w:t>
            </w:r>
            <w:r w:rsidR="001877FA" w:rsidRPr="003C5528">
              <w:rPr>
                <w:rFonts w:hAnsi="ＭＳ 明朝" w:hint="eastAsia"/>
                <w:szCs w:val="21"/>
              </w:rPr>
              <w:t xml:space="preserve">　　時</w:t>
            </w:r>
            <w:r w:rsidR="00142705">
              <w:rPr>
                <w:rFonts w:hAnsi="ＭＳ 明朝" w:hint="eastAsia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 xml:space="preserve">　　分</w:t>
            </w:r>
          </w:p>
        </w:tc>
      </w:tr>
      <w:tr w:rsidR="003E66C9" w:rsidRPr="003C5528" w:rsidTr="00225270">
        <w:trPr>
          <w:cantSplit/>
          <w:trHeight w:val="850"/>
        </w:trPr>
        <w:tc>
          <w:tcPr>
            <w:tcW w:w="2835" w:type="dxa"/>
            <w:vAlign w:val="center"/>
          </w:tcPr>
          <w:p w:rsidR="003E66C9" w:rsidRPr="003C5528" w:rsidRDefault="003E66C9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noProof/>
                <w:szCs w:val="21"/>
              </w:rPr>
            </w:pPr>
            <w:r w:rsidRPr="003C5528">
              <w:rPr>
                <w:rFonts w:hAnsi="ＭＳ 明朝" w:hint="eastAsia"/>
                <w:noProof/>
                <w:szCs w:val="21"/>
              </w:rPr>
              <w:t>定休日</w:t>
            </w:r>
          </w:p>
        </w:tc>
        <w:tc>
          <w:tcPr>
            <w:tcW w:w="6237" w:type="dxa"/>
            <w:gridSpan w:val="6"/>
            <w:vAlign w:val="center"/>
          </w:tcPr>
          <w:p w:rsidR="003E66C9" w:rsidRDefault="003E66C9" w:rsidP="00225270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225270" w:rsidRPr="003C5528" w:rsidRDefault="00225270" w:rsidP="00215A5D">
            <w:pPr>
              <w:spacing w:beforeLines="50" w:before="167" w:line="180" w:lineRule="exact"/>
              <w:ind w:left="102" w:right="102"/>
              <w:jc w:val="center"/>
              <w:rPr>
                <w:rFonts w:hAnsi="ＭＳ 明朝"/>
                <w:szCs w:val="21"/>
              </w:rPr>
            </w:pPr>
            <w:r w:rsidRPr="00225270">
              <w:rPr>
                <w:rFonts w:hAnsi="ＭＳ 明朝" w:hint="eastAsia"/>
                <w:sz w:val="20"/>
                <w:szCs w:val="21"/>
              </w:rPr>
              <w:t>※月に16日以上の営業が条件です。</w:t>
            </w:r>
          </w:p>
        </w:tc>
      </w:tr>
      <w:tr w:rsidR="00923153" w:rsidRPr="003C5528" w:rsidTr="00225270">
        <w:trPr>
          <w:cantSplit/>
          <w:trHeight w:val="850"/>
        </w:trPr>
        <w:tc>
          <w:tcPr>
            <w:tcW w:w="2835" w:type="dxa"/>
            <w:vAlign w:val="center"/>
          </w:tcPr>
          <w:p w:rsidR="00923153" w:rsidRPr="003C5528" w:rsidRDefault="0050187E" w:rsidP="000D50AD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開業時</w:t>
            </w:r>
            <w:r w:rsidR="00A0199F">
              <w:rPr>
                <w:rFonts w:hAnsi="ＭＳ 明朝" w:hint="eastAsia"/>
                <w:szCs w:val="21"/>
              </w:rPr>
              <w:t>予定</w:t>
            </w:r>
            <w:r w:rsidR="00923153" w:rsidRPr="003C5528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6237" w:type="dxa"/>
            <w:gridSpan w:val="6"/>
            <w:vAlign w:val="center"/>
          </w:tcPr>
          <w:p w:rsidR="00923153" w:rsidRPr="003C5528" w:rsidRDefault="00923153" w:rsidP="00BE6A9F">
            <w:pPr>
              <w:spacing w:line="300" w:lineRule="auto"/>
              <w:ind w:left="102" w:right="102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人（</w:t>
            </w:r>
            <w:r w:rsidR="003F63BF">
              <w:rPr>
                <w:rFonts w:hAnsi="ＭＳ 明朝" w:hint="eastAsia"/>
                <w:szCs w:val="21"/>
              </w:rPr>
              <w:t>うち</w:t>
            </w:r>
            <w:r w:rsidRPr="003C5528">
              <w:rPr>
                <w:rFonts w:hAnsi="ＭＳ 明朝" w:hint="eastAsia"/>
                <w:szCs w:val="21"/>
              </w:rPr>
              <w:t xml:space="preserve">常用雇用　</w:t>
            </w:r>
            <w:r w:rsidRPr="003C5528">
              <w:rPr>
                <w:rFonts w:hAnsi="ＭＳ 明朝" w:hint="eastAsia"/>
                <w:spacing w:val="53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人）</w:t>
            </w:r>
          </w:p>
          <w:p w:rsidR="00923153" w:rsidRPr="003C5528" w:rsidRDefault="00923153" w:rsidP="00BE6A9F">
            <w:pPr>
              <w:spacing w:line="300" w:lineRule="auto"/>
              <w:ind w:left="102" w:right="102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</w:t>
            </w:r>
            <w:r w:rsidR="003F63BF">
              <w:rPr>
                <w:rFonts w:hAnsi="ＭＳ 明朝" w:hint="eastAsia"/>
                <w:szCs w:val="21"/>
              </w:rPr>
              <w:t>うち</w:t>
            </w:r>
            <w:r>
              <w:rPr>
                <w:rFonts w:hAnsi="ＭＳ 明朝" w:hint="eastAsia"/>
                <w:szCs w:val="21"/>
              </w:rPr>
              <w:t>臨時</w:t>
            </w:r>
            <w:r w:rsidRPr="003C5528">
              <w:rPr>
                <w:rFonts w:hAnsi="ＭＳ 明朝" w:hint="eastAsia"/>
                <w:szCs w:val="21"/>
              </w:rPr>
              <w:t xml:space="preserve">雇用　</w:t>
            </w:r>
            <w:r w:rsidRPr="003C5528">
              <w:rPr>
                <w:rFonts w:hAnsi="ＭＳ 明朝" w:hint="eastAsia"/>
                <w:spacing w:val="53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人）</w:t>
            </w:r>
          </w:p>
        </w:tc>
      </w:tr>
      <w:tr w:rsidR="00420DA0" w:rsidRPr="003C5528" w:rsidTr="00225270">
        <w:trPr>
          <w:cantSplit/>
          <w:trHeight w:val="555"/>
        </w:trPr>
        <w:tc>
          <w:tcPr>
            <w:tcW w:w="2835" w:type="dxa"/>
            <w:vAlign w:val="center"/>
          </w:tcPr>
          <w:p w:rsidR="00420DA0" w:rsidRPr="003C5528" w:rsidRDefault="00420DA0" w:rsidP="00A549EF">
            <w:pPr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店舗の外観</w:t>
            </w:r>
          </w:p>
        </w:tc>
        <w:tc>
          <w:tcPr>
            <w:tcW w:w="6237" w:type="dxa"/>
            <w:gridSpan w:val="6"/>
            <w:vAlign w:val="center"/>
          </w:tcPr>
          <w:p w:rsidR="0014720C" w:rsidRPr="003C5528" w:rsidRDefault="00420DA0" w:rsidP="00A0199F">
            <w:pPr>
              <w:spacing w:line="210" w:lineRule="exact"/>
              <w:ind w:left="100" w:right="10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写真又は図示</w:t>
            </w:r>
          </w:p>
        </w:tc>
      </w:tr>
      <w:tr w:rsidR="009B1939" w:rsidRPr="003C5528" w:rsidTr="00225270">
        <w:trPr>
          <w:cantSplit/>
          <w:trHeight w:val="2679"/>
        </w:trPr>
        <w:tc>
          <w:tcPr>
            <w:tcW w:w="2835" w:type="dxa"/>
            <w:vAlign w:val="center"/>
          </w:tcPr>
          <w:p w:rsidR="00EC1893" w:rsidRDefault="00EC1893" w:rsidP="00A549EF">
            <w:pPr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通行者が見て楽しむことが</w:t>
            </w:r>
          </w:p>
          <w:p w:rsidR="009B1939" w:rsidRDefault="00EC1893" w:rsidP="00A549EF">
            <w:pPr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できる工夫の内容</w:t>
            </w:r>
          </w:p>
        </w:tc>
        <w:tc>
          <w:tcPr>
            <w:tcW w:w="6237" w:type="dxa"/>
            <w:gridSpan w:val="6"/>
            <w:vAlign w:val="center"/>
          </w:tcPr>
          <w:p w:rsidR="009B1939" w:rsidRDefault="009B1939" w:rsidP="00A0199F">
            <w:pPr>
              <w:spacing w:line="210" w:lineRule="exact"/>
              <w:ind w:left="100" w:right="100"/>
              <w:jc w:val="left"/>
              <w:rPr>
                <w:rFonts w:hAnsi="ＭＳ 明朝"/>
                <w:szCs w:val="21"/>
              </w:rPr>
            </w:pPr>
          </w:p>
        </w:tc>
      </w:tr>
      <w:tr w:rsidR="0014720C" w:rsidRPr="003C5528" w:rsidTr="00225270">
        <w:trPr>
          <w:cantSplit/>
          <w:trHeight w:val="680"/>
        </w:trPr>
        <w:tc>
          <w:tcPr>
            <w:tcW w:w="2835" w:type="dxa"/>
            <w:vAlign w:val="center"/>
          </w:tcPr>
          <w:p w:rsidR="0014720C" w:rsidRDefault="0014720C" w:rsidP="00A549EF">
            <w:pPr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工事内容</w:t>
            </w:r>
          </w:p>
        </w:tc>
        <w:tc>
          <w:tcPr>
            <w:tcW w:w="6237" w:type="dxa"/>
            <w:gridSpan w:val="6"/>
            <w:vAlign w:val="center"/>
          </w:tcPr>
          <w:p w:rsidR="0014720C" w:rsidRPr="0014720C" w:rsidRDefault="0014720C" w:rsidP="007149FF">
            <w:pPr>
              <w:ind w:right="-17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工事設計書</w:t>
            </w:r>
            <w:r w:rsidR="00ED246C" w:rsidRPr="007149FF">
              <w:rPr>
                <w:rFonts w:hAnsi="ＭＳ 明朝" w:hint="eastAsia"/>
                <w:color w:val="000000" w:themeColor="text1"/>
                <w:szCs w:val="21"/>
              </w:rPr>
              <w:t>・設計図</w:t>
            </w:r>
            <w:r w:rsidRPr="007149FF">
              <w:rPr>
                <w:rFonts w:hAnsi="ＭＳ 明朝" w:hint="eastAsia"/>
                <w:color w:val="000000" w:themeColor="text1"/>
                <w:szCs w:val="21"/>
              </w:rPr>
              <w:t>、店舗内外装イメージ図などを別に添付すること。</w:t>
            </w:r>
          </w:p>
        </w:tc>
      </w:tr>
    </w:tbl>
    <w:p w:rsidR="002B287F" w:rsidRPr="002B287F" w:rsidRDefault="002B287F" w:rsidP="00B71586">
      <w:pPr>
        <w:spacing w:line="210" w:lineRule="exact"/>
        <w:ind w:right="100"/>
        <w:rPr>
          <w:rFonts w:hAnsi="ＭＳ 明朝"/>
          <w:u w:val="single"/>
        </w:rPr>
      </w:pPr>
    </w:p>
    <w:p w:rsidR="00C52D77" w:rsidRPr="008B717A" w:rsidRDefault="002B287F" w:rsidP="00C92D36">
      <w:pPr>
        <w:rPr>
          <w:rFonts w:hAnsi="ＭＳ 明朝"/>
        </w:rPr>
      </w:pPr>
      <w:r>
        <w:rPr>
          <w:rFonts w:hAnsi="ＭＳ 明朝"/>
          <w:u w:val="single"/>
        </w:rPr>
        <w:br w:type="page"/>
      </w:r>
      <w:r w:rsidR="003035C7" w:rsidRPr="002B287F">
        <w:rPr>
          <w:rFonts w:hAnsi="ＭＳ 明朝" w:hint="eastAsia"/>
        </w:rPr>
        <w:lastRenderedPageBreak/>
        <w:t xml:space="preserve">　</w:t>
      </w:r>
      <w:r w:rsidR="008B717A">
        <w:rPr>
          <w:rFonts w:hAnsi="ＭＳ 明朝" w:hint="eastAsia"/>
        </w:rPr>
        <w:t>３</w:t>
      </w:r>
      <w:r w:rsidR="00BB6C27">
        <w:rPr>
          <w:rFonts w:hAnsi="ＭＳ 明朝" w:hint="eastAsia"/>
        </w:rPr>
        <w:t xml:space="preserve">　</w:t>
      </w:r>
      <w:r w:rsidR="008B717A">
        <w:rPr>
          <w:rFonts w:hAnsi="ＭＳ 明朝" w:hint="eastAsia"/>
        </w:rPr>
        <w:t>事業目的</w:t>
      </w:r>
      <w:r w:rsidR="003035C7">
        <w:rPr>
          <w:rFonts w:hAnsi="ＭＳ 明朝" w:hint="eastAsia"/>
        </w:rPr>
        <w:t>など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3035C7" w:rsidRPr="003C5528" w:rsidTr="00CB2FA2">
        <w:trPr>
          <w:cantSplit/>
          <w:trHeight w:val="3249"/>
        </w:trPr>
        <w:tc>
          <w:tcPr>
            <w:tcW w:w="2835" w:type="dxa"/>
            <w:vAlign w:val="center"/>
          </w:tcPr>
          <w:p w:rsidR="003035C7" w:rsidRPr="003C5528" w:rsidRDefault="003035C7" w:rsidP="00BE6A9F">
            <w:pPr>
              <w:spacing w:line="300" w:lineRule="auto"/>
              <w:ind w:left="102" w:right="102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</w:t>
            </w:r>
            <w:r w:rsidRPr="003C5528">
              <w:rPr>
                <w:rFonts w:hAnsi="ＭＳ 明朝" w:hint="eastAsia"/>
                <w:szCs w:val="21"/>
              </w:rPr>
              <w:t>の動機、目的、経営ビジョン</w:t>
            </w:r>
          </w:p>
        </w:tc>
        <w:tc>
          <w:tcPr>
            <w:tcW w:w="6237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3035C7" w:rsidRPr="003C5528" w:rsidTr="00CB2FA2">
        <w:trPr>
          <w:cantSplit/>
          <w:trHeight w:val="3249"/>
        </w:trPr>
        <w:tc>
          <w:tcPr>
            <w:tcW w:w="2835" w:type="dxa"/>
            <w:vAlign w:val="center"/>
          </w:tcPr>
          <w:p w:rsidR="003035C7" w:rsidRDefault="003035C7" w:rsidP="00BE6A9F">
            <w:pPr>
              <w:spacing w:line="300" w:lineRule="auto"/>
              <w:ind w:left="102" w:right="102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地域商業の担い手として貢献できると考えている点</w:t>
            </w:r>
          </w:p>
        </w:tc>
        <w:tc>
          <w:tcPr>
            <w:tcW w:w="6237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3035C7" w:rsidRPr="003C5528" w:rsidTr="00CB2FA2">
        <w:trPr>
          <w:cantSplit/>
          <w:trHeight w:val="2050"/>
        </w:trPr>
        <w:tc>
          <w:tcPr>
            <w:tcW w:w="2835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保有特許等</w:t>
            </w:r>
          </w:p>
        </w:tc>
        <w:tc>
          <w:tcPr>
            <w:tcW w:w="6237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3035C7" w:rsidRPr="003C5528" w:rsidTr="00CB2FA2">
        <w:trPr>
          <w:cantSplit/>
          <w:trHeight w:val="2050"/>
        </w:trPr>
        <w:tc>
          <w:tcPr>
            <w:tcW w:w="2835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許認可</w:t>
            </w:r>
          </w:p>
        </w:tc>
        <w:tc>
          <w:tcPr>
            <w:tcW w:w="6237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526DB7" w:rsidRPr="003C5528" w:rsidTr="00CB2FA2">
        <w:trPr>
          <w:cantSplit/>
          <w:trHeight w:val="2050"/>
        </w:trPr>
        <w:tc>
          <w:tcPr>
            <w:tcW w:w="2835" w:type="dxa"/>
            <w:vAlign w:val="center"/>
          </w:tcPr>
          <w:p w:rsidR="00526DB7" w:rsidRPr="00526DB7" w:rsidRDefault="00526DB7" w:rsidP="00526DB7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526DB7">
              <w:rPr>
                <w:rFonts w:hAnsi="ＭＳ 明朝" w:hint="eastAsia"/>
                <w:szCs w:val="21"/>
              </w:rPr>
              <w:t>風俗営業等の規制及び業務の適正化等に関する法律</w:t>
            </w:r>
          </w:p>
          <w:p w:rsidR="00526DB7" w:rsidRDefault="00526DB7" w:rsidP="00526DB7">
            <w:pPr>
              <w:spacing w:line="210" w:lineRule="exact"/>
              <w:ind w:left="100" w:right="100"/>
              <w:jc w:val="distribute"/>
            </w:pPr>
            <w:r w:rsidRPr="00526DB7">
              <w:rPr>
                <w:rFonts w:hAnsi="ＭＳ 明朝" w:hint="eastAsia"/>
                <w:szCs w:val="21"/>
              </w:rPr>
              <w:t>（昭和二十三年七月十日法律第百二十二号）</w:t>
            </w:r>
            <w:r>
              <w:rPr>
                <w:rFonts w:hAnsi="ＭＳ 明朝" w:hint="eastAsia"/>
                <w:szCs w:val="21"/>
              </w:rPr>
              <w:t>の規定に基づく</w:t>
            </w:r>
            <w:r>
              <w:t>都道府県公安委員会</w:t>
            </w:r>
            <w:r>
              <w:rPr>
                <w:rFonts w:hint="eastAsia"/>
              </w:rPr>
              <w:t>の許可の有無</w:t>
            </w:r>
          </w:p>
          <w:p w:rsidR="00526DB7" w:rsidRPr="003C5528" w:rsidRDefault="00526DB7" w:rsidP="00526DB7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※いずれかに○</w:t>
            </w:r>
          </w:p>
        </w:tc>
        <w:tc>
          <w:tcPr>
            <w:tcW w:w="6237" w:type="dxa"/>
            <w:vAlign w:val="center"/>
          </w:tcPr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26DB7" w:rsidRDefault="00526DB7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あり　　　　　　　　　　なし</w:t>
            </w:r>
          </w:p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C3674" w:rsidRPr="007149FF" w:rsidRDefault="005C3674" w:rsidP="00BE6A9F">
            <w:pPr>
              <w:spacing w:line="210" w:lineRule="exact"/>
              <w:ind w:right="10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※「あり」の場合は本補助事業には応募できません。</w:t>
            </w:r>
          </w:p>
        </w:tc>
      </w:tr>
    </w:tbl>
    <w:p w:rsidR="00C52D77" w:rsidRDefault="00C52D77" w:rsidP="00C92D36">
      <w:pPr>
        <w:rPr>
          <w:rFonts w:hAnsi="ＭＳ 明朝"/>
          <w:u w:val="single"/>
        </w:rPr>
      </w:pPr>
    </w:p>
    <w:p w:rsidR="00C92D36" w:rsidRPr="003C5528" w:rsidRDefault="00C52D77" w:rsidP="00C92D36">
      <w:pPr>
        <w:rPr>
          <w:rFonts w:hAnsi="ＭＳ 明朝"/>
          <w:szCs w:val="21"/>
        </w:rPr>
      </w:pPr>
      <w:r>
        <w:rPr>
          <w:rFonts w:hAnsi="ＭＳ 明朝"/>
          <w:u w:val="single"/>
        </w:rPr>
        <w:br w:type="page"/>
      </w:r>
      <w:r w:rsidR="00C92D36" w:rsidRPr="003C5528">
        <w:rPr>
          <w:rFonts w:hAnsi="ＭＳ 明朝" w:hint="eastAsia"/>
          <w:szCs w:val="21"/>
        </w:rPr>
        <w:lastRenderedPageBreak/>
        <w:t xml:space="preserve">　</w:t>
      </w:r>
      <w:r w:rsidR="003035C7">
        <w:rPr>
          <w:rFonts w:hAnsi="ＭＳ 明朝" w:hint="eastAsia"/>
          <w:szCs w:val="21"/>
        </w:rPr>
        <w:t>４</w:t>
      </w:r>
      <w:r w:rsidR="00C92D36" w:rsidRPr="003C5528">
        <w:rPr>
          <w:rFonts w:hAnsi="ＭＳ 明朝" w:hint="eastAsia"/>
          <w:szCs w:val="21"/>
        </w:rPr>
        <w:t xml:space="preserve">　</w:t>
      </w:r>
      <w:r w:rsidR="00174A96">
        <w:rPr>
          <w:rFonts w:hAnsi="ＭＳ 明朝" w:hint="eastAsia"/>
          <w:szCs w:val="21"/>
        </w:rPr>
        <w:t>商品、</w:t>
      </w:r>
      <w:r w:rsidR="00C92D36" w:rsidRPr="003C5528">
        <w:rPr>
          <w:rFonts w:hAnsi="ＭＳ 明朝" w:hint="eastAsia"/>
          <w:szCs w:val="21"/>
        </w:rPr>
        <w:t>販売戦略の概要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C92D36" w:rsidRPr="003C5528" w:rsidTr="00CB2FA2">
        <w:trPr>
          <w:cantSplit/>
          <w:trHeight w:val="2582"/>
        </w:trPr>
        <w:tc>
          <w:tcPr>
            <w:tcW w:w="2835" w:type="dxa"/>
            <w:vAlign w:val="center"/>
          </w:tcPr>
          <w:p w:rsidR="00C92D36" w:rsidRPr="003C5528" w:rsidRDefault="00C92D36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商品戦略（商品特徴、優位性、セールスポイント）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C92D36" w:rsidRPr="003C5528" w:rsidRDefault="00C92D36" w:rsidP="008F53E7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B868FB" w:rsidRPr="003C5528" w:rsidTr="00CB2FA2">
        <w:trPr>
          <w:cantSplit/>
          <w:trHeight w:val="2582"/>
        </w:trPr>
        <w:tc>
          <w:tcPr>
            <w:tcW w:w="2835" w:type="dxa"/>
            <w:vAlign w:val="center"/>
          </w:tcPr>
          <w:p w:rsidR="00B868FB" w:rsidRPr="003C5528" w:rsidRDefault="00B868FB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顧客ターゲット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B868FB" w:rsidRPr="003C5528" w:rsidRDefault="00B868FB" w:rsidP="008F53E7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C92D36" w:rsidRPr="003C5528" w:rsidTr="00CB2FA2">
        <w:trPr>
          <w:cantSplit/>
          <w:trHeight w:val="2582"/>
        </w:trPr>
        <w:tc>
          <w:tcPr>
            <w:tcW w:w="2835" w:type="dxa"/>
            <w:vAlign w:val="center"/>
          </w:tcPr>
          <w:p w:rsidR="00225270" w:rsidRDefault="00D85F4F" w:rsidP="00225270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流通</w:t>
            </w:r>
            <w:r w:rsidR="00C92D36" w:rsidRPr="003C5528">
              <w:rPr>
                <w:rFonts w:hAnsi="ＭＳ 明朝" w:hint="eastAsia"/>
                <w:szCs w:val="21"/>
              </w:rPr>
              <w:t>戦略</w:t>
            </w:r>
          </w:p>
          <w:p w:rsidR="00C92D36" w:rsidRPr="003C5528" w:rsidRDefault="00C92D36" w:rsidP="00A30519">
            <w:pPr>
              <w:spacing w:line="300" w:lineRule="auto"/>
              <w:ind w:left="102" w:right="102"/>
              <w:jc w:val="lef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</w:t>
            </w:r>
            <w:r w:rsidR="00D85F4F" w:rsidRPr="003C5528">
              <w:rPr>
                <w:rFonts w:hAnsi="ＭＳ 明朝" w:hint="eastAsia"/>
                <w:szCs w:val="21"/>
              </w:rPr>
              <w:t>販売方法、商圏設定</w:t>
            </w:r>
            <w:r w:rsidRPr="003C5528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C92D36" w:rsidRPr="003C5528" w:rsidRDefault="00C92D36" w:rsidP="008F53E7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D85F4F" w:rsidRPr="003C5528" w:rsidTr="00CB2FA2">
        <w:trPr>
          <w:cantSplit/>
          <w:trHeight w:val="2582"/>
        </w:trPr>
        <w:tc>
          <w:tcPr>
            <w:tcW w:w="2835" w:type="dxa"/>
            <w:vAlign w:val="center"/>
          </w:tcPr>
          <w:p w:rsidR="00D85F4F" w:rsidRPr="003C5528" w:rsidRDefault="00D85F4F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価格戦略</w:t>
            </w:r>
          </w:p>
          <w:p w:rsidR="00D85F4F" w:rsidRPr="003C5528" w:rsidRDefault="00D85F4F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（販売価格設定の方法）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D85F4F" w:rsidRPr="003C5528" w:rsidRDefault="00D85F4F" w:rsidP="008F53E7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D85F4F" w:rsidRPr="003C5528" w:rsidTr="00CB2FA2">
        <w:trPr>
          <w:cantSplit/>
          <w:trHeight w:val="2582"/>
        </w:trPr>
        <w:tc>
          <w:tcPr>
            <w:tcW w:w="2835" w:type="dxa"/>
            <w:vAlign w:val="center"/>
          </w:tcPr>
          <w:p w:rsidR="00D85F4F" w:rsidRPr="003C5528" w:rsidRDefault="00D85F4F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販売促進戦略</w:t>
            </w:r>
          </w:p>
          <w:p w:rsidR="00D85F4F" w:rsidRPr="003C5528" w:rsidRDefault="00D85F4F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（広告、販売促進手段）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D85F4F" w:rsidRPr="003C5528" w:rsidRDefault="00D85F4F" w:rsidP="008F53E7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</w:tbl>
    <w:p w:rsidR="00B90D22" w:rsidRPr="00B90D22" w:rsidRDefault="00D85F4F" w:rsidP="00B90D22">
      <w:pPr>
        <w:rPr>
          <w:rFonts w:hAnsi="ＭＳ 明朝"/>
          <w:szCs w:val="21"/>
        </w:rPr>
      </w:pPr>
      <w:r w:rsidRPr="003C5528">
        <w:rPr>
          <w:rFonts w:hAnsi="ＭＳ 明朝"/>
          <w:szCs w:val="21"/>
        </w:rPr>
        <w:br w:type="page"/>
      </w:r>
      <w:r w:rsidR="00E06855">
        <w:rPr>
          <w:rFonts w:hAnsi="ＭＳ 明朝" w:hint="eastAsia"/>
          <w:szCs w:val="21"/>
        </w:rPr>
        <w:lastRenderedPageBreak/>
        <w:t xml:space="preserve">　</w:t>
      </w:r>
      <w:r w:rsidR="008F53E7">
        <w:rPr>
          <w:rFonts w:hAnsi="ＭＳ 明朝" w:hint="eastAsia"/>
          <w:szCs w:val="21"/>
        </w:rPr>
        <w:t>５</w:t>
      </w:r>
      <w:r w:rsidR="00E06855">
        <w:rPr>
          <w:rFonts w:hAnsi="ＭＳ 明朝" w:hint="eastAsia"/>
          <w:szCs w:val="21"/>
        </w:rPr>
        <w:t xml:space="preserve">　</w:t>
      </w:r>
      <w:r w:rsidR="00452DCB">
        <w:rPr>
          <w:rFonts w:hAnsi="ＭＳ 明朝" w:hint="eastAsia"/>
          <w:szCs w:val="21"/>
        </w:rPr>
        <w:t>出店時</w:t>
      </w:r>
      <w:r w:rsidR="000536A3" w:rsidRPr="003C5528">
        <w:rPr>
          <w:rFonts w:hAnsi="ＭＳ 明朝" w:hint="eastAsia"/>
          <w:szCs w:val="21"/>
        </w:rPr>
        <w:t>資金計画</w:t>
      </w:r>
    </w:p>
    <w:p w:rsidR="00B90D22" w:rsidRDefault="00BE6A9F" w:rsidP="00BE6A9F">
      <w:pPr>
        <w:wordWrap/>
        <w:rPr>
          <w:rFonts w:hAnsi="Times New Roman"/>
          <w:spacing w:val="6"/>
        </w:rPr>
      </w:pPr>
      <w:r>
        <w:rPr>
          <w:rFonts w:hint="eastAsia"/>
        </w:rPr>
        <w:t xml:space="preserve">　</w:t>
      </w:r>
      <w:r w:rsidR="00B90D22">
        <w:t>(1)</w:t>
      </w:r>
      <w:r w:rsidR="000136D5">
        <w:rPr>
          <w:rFonts w:hint="eastAsia"/>
        </w:rPr>
        <w:t xml:space="preserve">　資金調達方法</w:t>
      </w:r>
      <w:r w:rsidR="00263DE0">
        <w:rPr>
          <w:rFonts w:hint="eastAsia"/>
        </w:rPr>
        <w:t>（</w:t>
      </w:r>
      <w:r w:rsidR="00263DE0">
        <w:rPr>
          <w:rFonts w:hAnsi="ＭＳ 明朝" w:hint="eastAsia"/>
        </w:rPr>
        <w:t xml:space="preserve">本補助金は含めずに記入してください。）　　　</w:t>
      </w:r>
      <w:r w:rsidR="000136D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90D22">
        <w:rPr>
          <w:rFonts w:hint="eastAsia"/>
        </w:rPr>
        <w:t xml:space="preserve">　　</w:t>
      </w:r>
      <w:r w:rsidR="00B90D22">
        <w:t>(</w:t>
      </w:r>
      <w:r w:rsidR="00B90D22">
        <w:rPr>
          <w:rFonts w:hint="eastAsia"/>
        </w:rPr>
        <w:t>単位：円</w:t>
      </w:r>
      <w:r w:rsidR="00B90D22">
        <w:t>)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0D22" w:rsidRPr="00C179E5" w:rsidTr="00CB2FA2">
        <w:trPr>
          <w:trHeight w:hRule="exact"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90D22" w:rsidRPr="00C179E5" w:rsidRDefault="00B90D22" w:rsidP="00C87E38">
            <w:pPr>
              <w:wordWrap/>
              <w:jc w:val="center"/>
              <w:rPr>
                <w:rFonts w:hAnsi="ＭＳ 明朝"/>
                <w:spacing w:val="6"/>
              </w:rPr>
            </w:pPr>
            <w:r w:rsidRPr="00C179E5">
              <w:rPr>
                <w:rFonts w:hAnsi="ＭＳ 明朝" w:hint="eastAsia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D22" w:rsidRPr="00C179E5" w:rsidRDefault="00B90D22" w:rsidP="00C87E38">
            <w:pPr>
              <w:wordWrap/>
              <w:jc w:val="center"/>
              <w:rPr>
                <w:rFonts w:hAnsi="ＭＳ 明朝"/>
                <w:spacing w:val="6"/>
              </w:rPr>
            </w:pPr>
            <w:r w:rsidRPr="00C179E5">
              <w:rPr>
                <w:rFonts w:hAnsi="ＭＳ 明朝" w:hint="eastAsia"/>
              </w:rPr>
              <w:t>金額</w:t>
            </w:r>
          </w:p>
        </w:tc>
      </w:tr>
      <w:tr w:rsidR="00225270" w:rsidRPr="00C179E5" w:rsidTr="002F5D46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25270" w:rsidRPr="000B0BAE" w:rsidRDefault="00225270" w:rsidP="00225270">
            <w:pPr>
              <w:wordWrap/>
              <w:rPr>
                <w:rFonts w:hAnsi="ＭＳ 明朝"/>
              </w:rPr>
            </w:pPr>
            <w:r w:rsidRPr="00C179E5">
              <w:rPr>
                <w:rFonts w:hAnsi="ＭＳ 明朝" w:hint="eastAsia"/>
              </w:rPr>
              <w:t>自己資金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25270" w:rsidRPr="00C179E5" w:rsidRDefault="00225270" w:rsidP="00225270">
            <w:pPr>
              <w:wordWrap/>
              <w:jc w:val="right"/>
              <w:rPr>
                <w:rFonts w:hAnsi="ＭＳ 明朝"/>
                <w:spacing w:val="6"/>
              </w:rPr>
            </w:pPr>
          </w:p>
        </w:tc>
      </w:tr>
      <w:tr w:rsidR="0072392B" w:rsidRPr="00C179E5" w:rsidTr="0072392B">
        <w:trPr>
          <w:trHeight w:val="1441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2392B" w:rsidRPr="00C179E5" w:rsidRDefault="0072392B" w:rsidP="00225270">
            <w:pPr>
              <w:rPr>
                <w:rFonts w:hAnsi="ＭＳ 明朝" w:hint="eastAsia"/>
              </w:rPr>
            </w:pPr>
            <w:r w:rsidRPr="00C179E5">
              <w:rPr>
                <w:rFonts w:hAnsi="ＭＳ 明朝" w:hint="eastAsia"/>
              </w:rPr>
              <w:t>借入金</w:t>
            </w:r>
            <w:r>
              <w:rPr>
                <w:rFonts w:hAnsi="ＭＳ 明朝" w:hint="eastAsia"/>
              </w:rPr>
              <w:t>（借入先：金額）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392B" w:rsidRDefault="0072392B" w:rsidP="0072392B">
            <w:pPr>
              <w:wordWrap/>
              <w:spacing w:line="360" w:lineRule="auto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（　　　　　　　　　　：　　　　　円）</w:t>
            </w:r>
          </w:p>
          <w:p w:rsidR="0072392B" w:rsidRDefault="0072392B" w:rsidP="0072392B">
            <w:pPr>
              <w:wordWrap/>
              <w:spacing w:line="360" w:lineRule="auto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（　　　　　　　　　　：　　　　　円）</w:t>
            </w:r>
          </w:p>
          <w:p w:rsidR="0072392B" w:rsidRDefault="0072392B" w:rsidP="0072392B">
            <w:pPr>
              <w:wordWrap/>
              <w:spacing w:line="360" w:lineRule="auto"/>
              <w:rPr>
                <w:rFonts w:hAnsi="ＭＳ 明朝" w:hint="eastAsia"/>
                <w:spacing w:val="6"/>
              </w:rPr>
            </w:pPr>
            <w:r>
              <w:rPr>
                <w:rFonts w:hAnsi="ＭＳ 明朝" w:hint="eastAsia"/>
                <w:spacing w:val="6"/>
              </w:rPr>
              <w:t>（　　　　　　　　　　：　　　　　円）</w:t>
            </w:r>
          </w:p>
        </w:tc>
      </w:tr>
      <w:tr w:rsidR="00B90D22" w:rsidRPr="00C179E5" w:rsidTr="00263DE0">
        <w:trPr>
          <w:trHeight w:hRule="exact"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22" w:rsidRPr="00C179E5" w:rsidRDefault="00B90D22" w:rsidP="00C87E38">
            <w:pPr>
              <w:wordWrap/>
              <w:jc w:val="center"/>
              <w:rPr>
                <w:rFonts w:hAnsi="ＭＳ 明朝"/>
                <w:spacing w:val="6"/>
              </w:rPr>
            </w:pPr>
            <w:r w:rsidRPr="00C179E5">
              <w:rPr>
                <w:rFonts w:hAnsi="ＭＳ 明朝" w:hint="eastAsia"/>
              </w:rPr>
              <w:t>合計</w:t>
            </w:r>
            <w:r w:rsidRPr="003C5528">
              <w:rPr>
                <w:rFonts w:hAnsi="ＭＳ 明朝" w:hint="eastAsia"/>
                <w:szCs w:val="21"/>
              </w:rPr>
              <w:t>（Ａ）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0D22" w:rsidRPr="00C179E5" w:rsidRDefault="00B90D22" w:rsidP="00B90D22">
            <w:pPr>
              <w:wordWrap/>
              <w:ind w:firstLineChars="700" w:firstLine="1554"/>
              <w:jc w:val="right"/>
              <w:rPr>
                <w:rFonts w:hAnsi="ＭＳ 明朝"/>
                <w:spacing w:val="6"/>
              </w:rPr>
            </w:pPr>
          </w:p>
        </w:tc>
      </w:tr>
    </w:tbl>
    <w:p w:rsidR="00B90D22" w:rsidRPr="00C179E5" w:rsidRDefault="00B90D22" w:rsidP="00B90D22">
      <w:pPr>
        <w:wordWrap/>
        <w:rPr>
          <w:rFonts w:hAnsi="ＭＳ 明朝"/>
        </w:rPr>
      </w:pPr>
    </w:p>
    <w:p w:rsidR="00B90D22" w:rsidRPr="00C179E5" w:rsidRDefault="00BE6A9F" w:rsidP="00BE6A9F">
      <w:pPr>
        <w:wordWrap/>
        <w:rPr>
          <w:rFonts w:hAnsi="ＭＳ 明朝"/>
          <w:spacing w:val="6"/>
        </w:rPr>
      </w:pPr>
      <w:r>
        <w:rPr>
          <w:rFonts w:hAnsi="ＭＳ 明朝" w:hint="eastAsia"/>
        </w:rPr>
        <w:t xml:space="preserve">　</w:t>
      </w:r>
      <w:r w:rsidR="00B90D22" w:rsidRPr="00C179E5">
        <w:rPr>
          <w:rFonts w:hAnsi="ＭＳ 明朝"/>
        </w:rPr>
        <w:t>(2)</w:t>
      </w:r>
      <w:r w:rsidR="000136D5" w:rsidRPr="00C179E5">
        <w:rPr>
          <w:rFonts w:hAnsi="ＭＳ 明朝" w:hint="eastAsia"/>
        </w:rPr>
        <w:t xml:space="preserve">　</w:t>
      </w:r>
      <w:r w:rsidR="00B90D22" w:rsidRPr="00C179E5">
        <w:rPr>
          <w:rFonts w:hAnsi="ＭＳ 明朝" w:hint="eastAsia"/>
        </w:rPr>
        <w:t>必要資金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0D22" w:rsidRPr="00C179E5" w:rsidTr="00CB2FA2">
        <w:trPr>
          <w:trHeight w:hRule="exact"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90D22" w:rsidRPr="00C179E5" w:rsidRDefault="00B90D22" w:rsidP="00C87E38">
            <w:pPr>
              <w:wordWrap/>
              <w:jc w:val="center"/>
              <w:rPr>
                <w:rFonts w:hAnsi="ＭＳ 明朝"/>
                <w:spacing w:val="6"/>
              </w:rPr>
            </w:pPr>
            <w:r w:rsidRPr="00C179E5">
              <w:rPr>
                <w:rFonts w:hAnsi="ＭＳ 明朝" w:hint="eastAsia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D22" w:rsidRPr="00C179E5" w:rsidRDefault="00B90D22" w:rsidP="00C87E38">
            <w:pPr>
              <w:wordWrap/>
              <w:jc w:val="center"/>
              <w:rPr>
                <w:rFonts w:hAnsi="ＭＳ 明朝"/>
                <w:spacing w:val="6"/>
              </w:rPr>
            </w:pPr>
            <w:r w:rsidRPr="00C179E5">
              <w:rPr>
                <w:rFonts w:hAnsi="ＭＳ 明朝" w:hint="eastAsia"/>
              </w:rPr>
              <w:t>金額</w:t>
            </w:r>
          </w:p>
        </w:tc>
      </w:tr>
      <w:tr w:rsidR="00B90D22" w:rsidRPr="00C179E5" w:rsidTr="0072392B">
        <w:trPr>
          <w:cantSplit/>
          <w:trHeight w:val="1814"/>
        </w:trPr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90D22" w:rsidRPr="00E765FE" w:rsidRDefault="00E765FE" w:rsidP="000136D5">
            <w:pPr>
              <w:spacing w:line="210" w:lineRule="exact"/>
              <w:ind w:right="100"/>
              <w:rPr>
                <w:rFonts w:hAnsi="ＭＳ 明朝"/>
                <w:szCs w:val="21"/>
              </w:rPr>
            </w:pPr>
            <w:bookmarkStart w:id="0" w:name="_Hlk227742231"/>
            <w:r w:rsidRPr="003C5528">
              <w:rPr>
                <w:rFonts w:hAnsi="ＭＳ 明朝" w:hint="eastAsia"/>
                <w:szCs w:val="21"/>
              </w:rPr>
              <w:t>店舗</w:t>
            </w:r>
            <w:r>
              <w:rPr>
                <w:rFonts w:hAnsi="ＭＳ 明朝" w:hint="eastAsia"/>
                <w:szCs w:val="21"/>
              </w:rPr>
              <w:t>改装費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90D22" w:rsidRPr="00C179E5" w:rsidRDefault="00B90D22" w:rsidP="00E765FE">
            <w:pPr>
              <w:wordWrap/>
              <w:rPr>
                <w:rFonts w:hAnsi="ＭＳ 明朝"/>
                <w:spacing w:val="6"/>
              </w:rPr>
            </w:pPr>
          </w:p>
        </w:tc>
      </w:tr>
      <w:tr w:rsidR="00C87E38" w:rsidRPr="00C179E5" w:rsidTr="0072392B">
        <w:trPr>
          <w:cantSplit/>
          <w:trHeight w:val="1814"/>
        </w:trPr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E765FE" w:rsidRDefault="00E765FE" w:rsidP="00CB2FA2">
            <w:pPr>
              <w:ind w:right="102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什器備品、車両等</w:t>
            </w:r>
          </w:p>
          <w:p w:rsidR="00E765FE" w:rsidRPr="00C179E5" w:rsidRDefault="00E765FE" w:rsidP="00BE6A9F">
            <w:pPr>
              <w:wordWrap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zCs w:val="21"/>
              </w:rPr>
              <w:t>〔内訳〕</w:t>
            </w:r>
            <w:bookmarkStart w:id="1" w:name="_GoBack"/>
            <w:bookmarkEnd w:id="1"/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87E38" w:rsidRPr="00C179E5" w:rsidRDefault="00C87E38" w:rsidP="00E765FE">
            <w:pPr>
              <w:wordWrap/>
              <w:rPr>
                <w:rFonts w:hAnsi="ＭＳ 明朝"/>
                <w:spacing w:val="6"/>
              </w:rPr>
            </w:pPr>
          </w:p>
        </w:tc>
      </w:tr>
      <w:bookmarkEnd w:id="0"/>
      <w:tr w:rsidR="00B90D22" w:rsidRPr="00C179E5" w:rsidTr="002F5D46">
        <w:trPr>
          <w:trHeight w:hRule="exact" w:val="1814"/>
        </w:trPr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E765FE" w:rsidRPr="00E765FE" w:rsidRDefault="00E765FE" w:rsidP="00263DE0">
            <w:pPr>
              <w:wordWrap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商品仕入れ、経費支払い等</w:t>
            </w:r>
            <w:r w:rsidRPr="003C5528">
              <w:rPr>
                <w:rFonts w:hAnsi="ＭＳ 明朝" w:hint="eastAsia"/>
                <w:szCs w:val="21"/>
              </w:rPr>
              <w:t>の運転資金</w:t>
            </w:r>
          </w:p>
          <w:p w:rsidR="00E765FE" w:rsidRPr="00C179E5" w:rsidRDefault="00E765FE" w:rsidP="00BE6A9F">
            <w:pPr>
              <w:wordWrap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zCs w:val="21"/>
              </w:rPr>
              <w:t>〔内訳〕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90D22" w:rsidRPr="00C179E5" w:rsidRDefault="00B90D22" w:rsidP="00C44576">
            <w:pPr>
              <w:wordWrap/>
              <w:ind w:right="888"/>
              <w:rPr>
                <w:rFonts w:hAnsi="ＭＳ 明朝"/>
                <w:spacing w:val="6"/>
              </w:rPr>
            </w:pPr>
          </w:p>
        </w:tc>
      </w:tr>
      <w:tr w:rsidR="000136D5" w:rsidRPr="000136D5" w:rsidTr="0072392B">
        <w:trPr>
          <w:trHeight w:hRule="exact" w:val="1814"/>
        </w:trPr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0136D5" w:rsidRPr="00E765FE" w:rsidRDefault="000136D5" w:rsidP="00CB2FA2">
            <w:pPr>
              <w:wordWrap/>
              <w:ind w:right="1780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その他（販売宣伝費など）</w:t>
            </w:r>
          </w:p>
          <w:p w:rsidR="000136D5" w:rsidRPr="000136D5" w:rsidRDefault="000136D5" w:rsidP="00BE6A9F">
            <w:pPr>
              <w:wordWrap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zCs w:val="21"/>
              </w:rPr>
              <w:t>〔内訳〕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136D5" w:rsidRPr="000136D5" w:rsidRDefault="000136D5" w:rsidP="00C44576">
            <w:pPr>
              <w:wordWrap/>
              <w:ind w:right="888"/>
              <w:rPr>
                <w:rFonts w:hAnsi="ＭＳ 明朝"/>
                <w:spacing w:val="6"/>
              </w:rPr>
            </w:pPr>
          </w:p>
        </w:tc>
      </w:tr>
      <w:tr w:rsidR="00C87E38" w:rsidRPr="00C179E5" w:rsidTr="0072392B">
        <w:trPr>
          <w:trHeight w:hRule="exact" w:val="486"/>
        </w:trPr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7E38" w:rsidRPr="00C179E5" w:rsidRDefault="00C87E38" w:rsidP="00C87E38">
            <w:pPr>
              <w:wordWrap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</w:t>
            </w:r>
            <w:r w:rsidRPr="00C87E38">
              <w:rPr>
                <w:rFonts w:hAnsi="ＭＳ 明朝" w:hint="eastAsia"/>
              </w:rPr>
              <w:t>計</w:t>
            </w:r>
            <w:r w:rsidRPr="003C5528">
              <w:rPr>
                <w:rFonts w:hAnsi="ＭＳ 明朝" w:hint="eastAsia"/>
                <w:szCs w:val="21"/>
              </w:rPr>
              <w:t>（Ｂ）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E38" w:rsidRPr="00C179E5" w:rsidRDefault="00C87E38" w:rsidP="00C44576">
            <w:pPr>
              <w:wordWrap/>
              <w:ind w:right="888"/>
              <w:rPr>
                <w:rFonts w:hAnsi="ＭＳ 明朝"/>
                <w:spacing w:val="6"/>
              </w:rPr>
            </w:pPr>
          </w:p>
        </w:tc>
      </w:tr>
    </w:tbl>
    <w:p w:rsidR="002F5D46" w:rsidRPr="00A30519" w:rsidRDefault="00ED246C" w:rsidP="002F5D46">
      <w:pPr>
        <w:ind w:left="735" w:hangingChars="350" w:hanging="735"/>
        <w:rPr>
          <w:rFonts w:hAnsi="ＭＳ 明朝"/>
          <w:color w:val="000000" w:themeColor="text1"/>
          <w:szCs w:val="21"/>
        </w:rPr>
      </w:pPr>
      <w:r w:rsidRPr="00A30519">
        <w:rPr>
          <w:rFonts w:hAnsi="ＭＳ 明朝" w:hint="eastAsia"/>
          <w:color w:val="000000" w:themeColor="text1"/>
          <w:szCs w:val="21"/>
        </w:rPr>
        <w:t xml:space="preserve">　</w:t>
      </w:r>
      <w:r w:rsidR="002F5D46" w:rsidRPr="00A30519">
        <w:rPr>
          <w:rFonts w:hAnsi="ＭＳ 明朝" w:hint="eastAsia"/>
          <w:color w:val="000000" w:themeColor="text1"/>
          <w:szCs w:val="21"/>
        </w:rPr>
        <w:t>※1　金融機関等から借入を予定している場合は、当該金融機関等に提出した資金計画書、創業計画書等を添付してください。</w:t>
      </w:r>
    </w:p>
    <w:p w:rsidR="00B90D22" w:rsidRPr="007149FF" w:rsidRDefault="002F5D46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</w:t>
      </w:r>
      <w:r w:rsidR="00ED246C" w:rsidRPr="007149FF">
        <w:rPr>
          <w:rFonts w:hAnsi="ＭＳ 明朝" w:hint="eastAsia"/>
          <w:color w:val="000000" w:themeColor="text1"/>
          <w:szCs w:val="21"/>
        </w:rPr>
        <w:t>※</w:t>
      </w:r>
      <w:r>
        <w:rPr>
          <w:rFonts w:hAnsi="ＭＳ 明朝" w:hint="eastAsia"/>
          <w:color w:val="000000" w:themeColor="text1"/>
          <w:szCs w:val="21"/>
        </w:rPr>
        <w:t xml:space="preserve">2　</w:t>
      </w:r>
      <w:r w:rsidR="00ED246C" w:rsidRPr="007149FF">
        <w:rPr>
          <w:rFonts w:hAnsi="ＭＳ 明朝" w:hint="eastAsia"/>
          <w:color w:val="000000" w:themeColor="text1"/>
          <w:szCs w:val="21"/>
        </w:rPr>
        <w:t>各経費についての見積書（明細を含む）を添付してください。</w:t>
      </w:r>
    </w:p>
    <w:p w:rsidR="00ED246C" w:rsidRDefault="00B90D22" w:rsidP="00BE6A9F">
      <w:pPr>
        <w:jc w:val="right"/>
        <w:rPr>
          <w:rFonts w:hAnsi="ＭＳ 明朝"/>
          <w:szCs w:val="21"/>
        </w:rPr>
      </w:pPr>
      <w:r w:rsidRPr="003C5528">
        <w:rPr>
          <w:rFonts w:hAnsi="ＭＳ 明朝" w:hint="eastAsia"/>
          <w:szCs w:val="21"/>
        </w:rPr>
        <w:t>（Ａ）</w:t>
      </w:r>
      <w:r>
        <w:rPr>
          <w:rFonts w:hAnsi="ＭＳ 明朝" w:hint="eastAsia"/>
          <w:szCs w:val="21"/>
        </w:rPr>
        <w:t>＝</w:t>
      </w:r>
      <w:r w:rsidRPr="003C5528">
        <w:rPr>
          <w:rFonts w:hAnsi="ＭＳ 明朝" w:hint="eastAsia"/>
          <w:szCs w:val="21"/>
        </w:rPr>
        <w:t>（Ｂ）</w:t>
      </w:r>
    </w:p>
    <w:p w:rsidR="00DB3ADC" w:rsidRPr="00345E81" w:rsidRDefault="005762B8" w:rsidP="00345E81">
      <w:r w:rsidRPr="005762B8">
        <w:rPr>
          <w:rFonts w:hAnsi="ＭＳ 明朝"/>
          <w:szCs w:val="21"/>
        </w:rPr>
        <w:br w:type="page"/>
      </w:r>
      <w:r w:rsidR="005032E7">
        <w:rPr>
          <w:rFonts w:hAnsi="ＭＳ 明朝" w:hint="eastAsia"/>
          <w:kern w:val="0"/>
          <w:szCs w:val="21"/>
        </w:rPr>
        <w:lastRenderedPageBreak/>
        <w:t xml:space="preserve">　</w:t>
      </w:r>
      <w:r w:rsidR="00B74BF8">
        <w:rPr>
          <w:rFonts w:hint="eastAsia"/>
        </w:rPr>
        <w:t>６</w:t>
      </w:r>
      <w:r w:rsidR="00345E81" w:rsidRPr="00851B47">
        <w:rPr>
          <w:rFonts w:hint="eastAsia"/>
        </w:rPr>
        <w:t xml:space="preserve">　開店後の事業効果・目標、収支計画</w:t>
      </w:r>
      <w:r w:rsidR="00345E81">
        <w:rPr>
          <w:rFonts w:hint="eastAsia"/>
        </w:rPr>
        <w:t xml:space="preserve">　</w:t>
      </w:r>
      <w:r w:rsidR="00345E81" w:rsidRPr="00851B47">
        <w:rPr>
          <w:rFonts w:hint="eastAsia"/>
        </w:rPr>
        <w:t>（</w:t>
      </w:r>
      <w:r w:rsidR="00BB47EE">
        <w:rPr>
          <w:rFonts w:hint="eastAsia"/>
        </w:rPr>
        <w:t>月次</w:t>
      </w:r>
      <w:r w:rsidR="00345E81" w:rsidRPr="00851B47">
        <w:rPr>
          <w:rFonts w:hint="eastAsia"/>
        </w:rPr>
        <w:t>）</w:t>
      </w:r>
      <w:r w:rsidR="00002E06">
        <w:rPr>
          <w:rFonts w:hint="eastAsia"/>
        </w:rPr>
        <w:t xml:space="preserve">　〔単位：千円〕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984"/>
        <w:gridCol w:w="1985"/>
        <w:gridCol w:w="1984"/>
      </w:tblGrid>
      <w:tr w:rsidR="00345E81" w:rsidRPr="0038069D" w:rsidTr="00CB2FA2">
        <w:trPr>
          <w:cantSplit/>
          <w:trHeight w:hRule="exact" w:val="728"/>
        </w:trPr>
        <w:tc>
          <w:tcPr>
            <w:tcW w:w="3119" w:type="dxa"/>
            <w:gridSpan w:val="2"/>
            <w:tcBorders>
              <w:bottom w:val="double" w:sz="4" w:space="0" w:color="auto"/>
            </w:tcBorders>
            <w:vAlign w:val="center"/>
          </w:tcPr>
          <w:p w:rsidR="00345E81" w:rsidRPr="0038069D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5E81" w:rsidRDefault="00CB552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 w:rsidR="00345E81">
              <w:rPr>
                <w:rFonts w:hAnsi="ＭＳ 明朝" w:hint="eastAsia"/>
                <w:szCs w:val="21"/>
              </w:rPr>
              <w:t>年目</w:t>
            </w:r>
          </w:p>
          <w:p w:rsidR="00BF4E6D" w:rsidRPr="0038069D" w:rsidRDefault="00BF4E6D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BF4E6D">
              <w:rPr>
                <w:rFonts w:hAnsi="ＭＳ 明朝" w:hint="eastAsia"/>
                <w:sz w:val="16"/>
                <w:szCs w:val="21"/>
              </w:rPr>
              <w:t>(改装の場合は現状)</w:t>
            </w: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4E6D" w:rsidRPr="0038069D" w:rsidRDefault="00CB5523" w:rsidP="00BF4E6D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 w:rsidR="00345E81">
              <w:rPr>
                <w:rFonts w:hAnsi="ＭＳ 明朝" w:hint="eastAsia"/>
                <w:szCs w:val="21"/>
              </w:rPr>
              <w:t>年目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81" w:rsidRPr="0038069D" w:rsidRDefault="00CB552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  <w:r w:rsidR="00345E81">
              <w:rPr>
                <w:rFonts w:hAnsi="ＭＳ 明朝" w:hint="eastAsia"/>
                <w:szCs w:val="21"/>
              </w:rPr>
              <w:t>年目</w:t>
            </w:r>
          </w:p>
        </w:tc>
      </w:tr>
      <w:tr w:rsidR="00345E81" w:rsidRPr="0038069D" w:rsidTr="00533167">
        <w:trPr>
          <w:cantSplit/>
          <w:trHeight w:hRule="exact" w:val="2154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事業効果・目標</w:t>
            </w:r>
          </w:p>
          <w:p w:rsidR="00345E81" w:rsidRPr="00CB2FA2" w:rsidRDefault="00345E81" w:rsidP="00BE6A9F">
            <w:pPr>
              <w:spacing w:line="300" w:lineRule="auto"/>
              <w:ind w:left="102" w:right="102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（各年ごとに具体的に記入すること。）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left="100"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left="100"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left="100" w:right="100"/>
              <w:jc w:val="left"/>
              <w:rPr>
                <w:rFonts w:hAnsi="ＭＳ 明朝"/>
                <w:sz w:val="20"/>
              </w:rPr>
            </w:pPr>
          </w:p>
        </w:tc>
      </w:tr>
      <w:tr w:rsidR="00345E81" w:rsidRPr="0038069D" w:rsidTr="00533167">
        <w:trPr>
          <w:cantSplit/>
          <w:trHeight w:hRule="exact" w:val="51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雇用計画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CB2FA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CB2FA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CB2FA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人</w:t>
            </w:r>
          </w:p>
        </w:tc>
      </w:tr>
      <w:tr w:rsidR="00345E81" w:rsidRPr="0038069D" w:rsidTr="00CB2FA2">
        <w:trPr>
          <w:cantSplit/>
          <w:trHeight w:hRule="exact" w:val="572"/>
        </w:trPr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345E81" w:rsidRPr="00CB2FA2" w:rsidRDefault="00976B7B" w:rsidP="00CB2FA2">
            <w:pPr>
              <w:spacing w:line="210" w:lineRule="exact"/>
              <w:ind w:left="102" w:right="102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kern w:val="0"/>
                <w:sz w:val="20"/>
              </w:rPr>
              <w:t>月間収入</w:t>
            </w:r>
            <w:r w:rsidR="00345E81" w:rsidRPr="00CB2FA2">
              <w:rPr>
                <w:rFonts w:hAnsi="ＭＳ 明朝" w:hint="eastAsia"/>
                <w:sz w:val="20"/>
              </w:rPr>
              <w:t>（Ａ）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</w:tr>
      <w:tr w:rsidR="00345E81" w:rsidRPr="0038069D" w:rsidTr="00533167">
        <w:trPr>
          <w:cantSplit/>
          <w:trHeight w:hRule="exact" w:val="1701"/>
        </w:trPr>
        <w:tc>
          <w:tcPr>
            <w:tcW w:w="993" w:type="dxa"/>
            <w:vAlign w:val="center"/>
          </w:tcPr>
          <w:p w:rsidR="00002E06" w:rsidRPr="00CB2FA2" w:rsidRDefault="00345E81" w:rsidP="00263DE0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内訳</w:t>
            </w:r>
          </w:p>
        </w:tc>
        <w:tc>
          <w:tcPr>
            <w:tcW w:w="2126" w:type="dxa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left="100"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right="100"/>
              <w:jc w:val="left"/>
              <w:rPr>
                <w:rFonts w:hAnsi="ＭＳ 明朝"/>
                <w:sz w:val="20"/>
              </w:rPr>
            </w:pPr>
          </w:p>
        </w:tc>
      </w:tr>
      <w:tr w:rsidR="00345E81" w:rsidRPr="0038069D" w:rsidTr="00CB2FA2">
        <w:trPr>
          <w:cantSplit/>
          <w:trHeight w:hRule="exact" w:val="560"/>
        </w:trPr>
        <w:tc>
          <w:tcPr>
            <w:tcW w:w="3119" w:type="dxa"/>
            <w:gridSpan w:val="2"/>
            <w:vAlign w:val="center"/>
          </w:tcPr>
          <w:p w:rsidR="00345E81" w:rsidRPr="00CB2FA2" w:rsidRDefault="00277E41" w:rsidP="00CB2FA2">
            <w:pPr>
              <w:spacing w:line="210" w:lineRule="exact"/>
              <w:ind w:left="102" w:right="102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kern w:val="0"/>
                <w:sz w:val="20"/>
              </w:rPr>
              <w:t>月間売上原価</w:t>
            </w:r>
            <w:r w:rsidR="00345E81" w:rsidRPr="00CB2FA2">
              <w:rPr>
                <w:rFonts w:hAnsi="ＭＳ 明朝" w:hint="eastAsia"/>
                <w:sz w:val="20"/>
              </w:rPr>
              <w:t>（Ｂ）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</w:tr>
      <w:tr w:rsidR="00345E81" w:rsidRPr="0038069D" w:rsidTr="00533167">
        <w:trPr>
          <w:cantSplit/>
          <w:trHeight w:hRule="exact" w:val="1701"/>
        </w:trPr>
        <w:tc>
          <w:tcPr>
            <w:tcW w:w="993" w:type="dxa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内訳</w:t>
            </w:r>
          </w:p>
        </w:tc>
        <w:tc>
          <w:tcPr>
            <w:tcW w:w="2126" w:type="dxa"/>
            <w:vAlign w:val="center"/>
          </w:tcPr>
          <w:p w:rsidR="00345E81" w:rsidRPr="00CB2FA2" w:rsidRDefault="00345E81" w:rsidP="00263DE0">
            <w:pPr>
              <w:ind w:left="102" w:right="102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left="100"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right="100"/>
              <w:jc w:val="left"/>
              <w:rPr>
                <w:rFonts w:hAnsi="ＭＳ 明朝"/>
                <w:sz w:val="20"/>
              </w:rPr>
            </w:pPr>
          </w:p>
        </w:tc>
      </w:tr>
      <w:tr w:rsidR="00345E81" w:rsidRPr="0038069D" w:rsidTr="00CB2FA2">
        <w:trPr>
          <w:cantSplit/>
          <w:trHeight w:hRule="exact" w:val="569"/>
        </w:trPr>
        <w:tc>
          <w:tcPr>
            <w:tcW w:w="3119" w:type="dxa"/>
            <w:gridSpan w:val="2"/>
            <w:vAlign w:val="center"/>
          </w:tcPr>
          <w:p w:rsidR="00345E81" w:rsidRPr="00CB2FA2" w:rsidRDefault="00277E41" w:rsidP="00CB2FA2">
            <w:pPr>
              <w:spacing w:line="210" w:lineRule="exact"/>
              <w:ind w:left="102" w:right="102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kern w:val="0"/>
                <w:sz w:val="20"/>
              </w:rPr>
              <w:t>月間経費</w:t>
            </w:r>
            <w:r w:rsidR="00345E81" w:rsidRPr="00CB2FA2">
              <w:rPr>
                <w:rFonts w:hAnsi="ＭＳ 明朝" w:hint="eastAsia"/>
                <w:sz w:val="20"/>
              </w:rPr>
              <w:t>（Ｃ）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</w:tr>
      <w:tr w:rsidR="00345E81" w:rsidRPr="0038069D" w:rsidTr="00BE6A9F">
        <w:trPr>
          <w:cantSplit/>
          <w:trHeight w:hRule="exact" w:val="397"/>
        </w:trPr>
        <w:tc>
          <w:tcPr>
            <w:tcW w:w="993" w:type="dxa"/>
            <w:vMerge w:val="restart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内訳</w:t>
            </w:r>
          </w:p>
        </w:tc>
        <w:tc>
          <w:tcPr>
            <w:tcW w:w="2126" w:type="dxa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人件費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地代家賃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533167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533167" w:rsidRPr="00CB2FA2" w:rsidRDefault="00533167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33167" w:rsidRPr="00CB2FA2" w:rsidRDefault="00533167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リース料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33167" w:rsidRPr="00CB2FA2" w:rsidRDefault="00533167" w:rsidP="00263DE0">
            <w:pPr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167" w:rsidRPr="00CB2FA2" w:rsidRDefault="00533167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167" w:rsidRPr="00CB2FA2" w:rsidRDefault="00533167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水道光熱費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533167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旅費</w:t>
            </w:r>
            <w:r w:rsidR="00533167">
              <w:rPr>
                <w:rFonts w:hAnsi="ＭＳ 明朝" w:hint="eastAsia"/>
                <w:sz w:val="20"/>
              </w:rPr>
              <w:t>・通信</w:t>
            </w:r>
            <w:r w:rsidRPr="00CB2FA2">
              <w:rPr>
                <w:rFonts w:hAnsi="ＭＳ 明朝" w:hint="eastAsia"/>
                <w:sz w:val="20"/>
              </w:rPr>
              <w:t>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広告宣伝費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消耗品費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その他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63DE0">
            <w:pPr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CB2FA2">
        <w:trPr>
          <w:cantSplit/>
          <w:trHeight w:hRule="exact" w:val="601"/>
        </w:trPr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差引金額（Ａ－Ｂ－Ｃ）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</w:tr>
    </w:tbl>
    <w:p w:rsidR="00FF6797" w:rsidRDefault="00FF6797" w:rsidP="00345E81">
      <w:pPr>
        <w:rPr>
          <w:rFonts w:hAnsi="ＭＳ 明朝"/>
          <w:kern w:val="0"/>
          <w:szCs w:val="21"/>
        </w:rPr>
      </w:pPr>
    </w:p>
    <w:p w:rsidR="00FF6797" w:rsidRDefault="005032E7" w:rsidP="00345E81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</w:t>
      </w:r>
      <w:r w:rsidR="004052B7">
        <w:rPr>
          <w:rFonts w:hAnsi="ＭＳ 明朝" w:hint="eastAsia"/>
          <w:kern w:val="0"/>
          <w:szCs w:val="21"/>
        </w:rPr>
        <w:t>７</w:t>
      </w:r>
      <w:r w:rsidR="00FF6797">
        <w:rPr>
          <w:rFonts w:hAnsi="ＭＳ 明朝" w:hint="eastAsia"/>
          <w:kern w:val="0"/>
          <w:szCs w:val="21"/>
        </w:rPr>
        <w:t xml:space="preserve">　その他年間経費</w:t>
      </w:r>
    </w:p>
    <w:p w:rsidR="007342EE" w:rsidRPr="000136D5" w:rsidRDefault="00BB47EE" w:rsidP="00C44576">
      <w:pPr>
        <w:ind w:firstLineChars="400" w:firstLine="840"/>
        <w:rPr>
          <w:rFonts w:hAnsi="ＭＳ 明朝"/>
          <w:szCs w:val="21"/>
        </w:rPr>
      </w:pPr>
      <w:r w:rsidRPr="0083732A">
        <w:rPr>
          <w:rFonts w:hAnsi="ＭＳ 明朝" w:hint="eastAsia"/>
          <w:kern w:val="0"/>
          <w:szCs w:val="21"/>
        </w:rPr>
        <w:t>減価償却費</w:t>
      </w:r>
      <w:r w:rsidR="00FF6797">
        <w:rPr>
          <w:rFonts w:hAnsi="ＭＳ 明朝" w:hint="eastAsia"/>
          <w:kern w:val="0"/>
          <w:szCs w:val="21"/>
        </w:rPr>
        <w:t>：　　　　　　　　　千円</w:t>
      </w:r>
      <w:r w:rsidR="00DB3ADC">
        <w:rPr>
          <w:rFonts w:hAnsi="ＭＳ 明朝" w:hint="eastAsia"/>
          <w:kern w:val="0"/>
          <w:szCs w:val="21"/>
        </w:rPr>
        <w:t xml:space="preserve">　　</w:t>
      </w:r>
      <w:r w:rsidR="006E1853" w:rsidRPr="00263DE0">
        <w:rPr>
          <w:rFonts w:hAnsi="ＭＳ 明朝" w:hint="eastAsia"/>
          <w:spacing w:val="35"/>
          <w:kern w:val="0"/>
          <w:szCs w:val="21"/>
          <w:fitText w:val="1050" w:id="-59058175"/>
        </w:rPr>
        <w:t>租税公</w:t>
      </w:r>
      <w:r w:rsidR="006E1853" w:rsidRPr="00263DE0">
        <w:rPr>
          <w:rFonts w:hAnsi="ＭＳ 明朝" w:hint="eastAsia"/>
          <w:kern w:val="0"/>
          <w:szCs w:val="21"/>
          <w:fitText w:val="1050" w:id="-59058175"/>
        </w:rPr>
        <w:t>課</w:t>
      </w:r>
      <w:r w:rsidR="00FF6797">
        <w:rPr>
          <w:rFonts w:hAnsi="ＭＳ 明朝" w:hint="eastAsia"/>
          <w:szCs w:val="21"/>
        </w:rPr>
        <w:t>：　　　　　　　　　千円</w:t>
      </w:r>
    </w:p>
    <w:sectPr w:rsidR="007342EE" w:rsidRPr="000136D5" w:rsidSect="0072392B">
      <w:footerReference w:type="even" r:id="rId8"/>
      <w:pgSz w:w="11906" w:h="16838" w:code="9"/>
      <w:pgMar w:top="1247" w:right="1418" w:bottom="1247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53" w:rsidRDefault="00384953">
      <w:r>
        <w:separator/>
      </w:r>
    </w:p>
  </w:endnote>
  <w:endnote w:type="continuationSeparator" w:id="0">
    <w:p w:rsidR="00384953" w:rsidRDefault="003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4" w:rsidRDefault="003F303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F3034" w:rsidRDefault="003F30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53" w:rsidRDefault="00384953">
      <w:r>
        <w:separator/>
      </w:r>
    </w:p>
  </w:footnote>
  <w:footnote w:type="continuationSeparator" w:id="0">
    <w:p w:rsidR="00384953" w:rsidRDefault="0038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4D79"/>
    <w:multiLevelType w:val="hybridMultilevel"/>
    <w:tmpl w:val="3398D3BE"/>
    <w:lvl w:ilvl="0" w:tplc="40963A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6A"/>
    <w:rsid w:val="00000D79"/>
    <w:rsid w:val="00002E06"/>
    <w:rsid w:val="00004A46"/>
    <w:rsid w:val="00005BCD"/>
    <w:rsid w:val="00012CB2"/>
    <w:rsid w:val="000136D5"/>
    <w:rsid w:val="00024D0F"/>
    <w:rsid w:val="00031E00"/>
    <w:rsid w:val="0005044F"/>
    <w:rsid w:val="000536A3"/>
    <w:rsid w:val="00083182"/>
    <w:rsid w:val="0009456D"/>
    <w:rsid w:val="000A68DE"/>
    <w:rsid w:val="000B0BAE"/>
    <w:rsid w:val="000B2230"/>
    <w:rsid w:val="000D4954"/>
    <w:rsid w:val="000D50AD"/>
    <w:rsid w:val="00111A47"/>
    <w:rsid w:val="001341B3"/>
    <w:rsid w:val="00142705"/>
    <w:rsid w:val="00145C01"/>
    <w:rsid w:val="0014720C"/>
    <w:rsid w:val="0015255B"/>
    <w:rsid w:val="00163548"/>
    <w:rsid w:val="001666B8"/>
    <w:rsid w:val="00174A96"/>
    <w:rsid w:val="0018303F"/>
    <w:rsid w:val="00186DF2"/>
    <w:rsid w:val="001877FA"/>
    <w:rsid w:val="00190895"/>
    <w:rsid w:val="00194EF0"/>
    <w:rsid w:val="00196517"/>
    <w:rsid w:val="001B520F"/>
    <w:rsid w:val="001D5413"/>
    <w:rsid w:val="001E0A20"/>
    <w:rsid w:val="001E4F47"/>
    <w:rsid w:val="001E60D9"/>
    <w:rsid w:val="001E6462"/>
    <w:rsid w:val="001F7092"/>
    <w:rsid w:val="00215A5D"/>
    <w:rsid w:val="00220F49"/>
    <w:rsid w:val="00225270"/>
    <w:rsid w:val="00232E68"/>
    <w:rsid w:val="0023578C"/>
    <w:rsid w:val="00242D4E"/>
    <w:rsid w:val="002434FE"/>
    <w:rsid w:val="002448EC"/>
    <w:rsid w:val="00244A22"/>
    <w:rsid w:val="00247F35"/>
    <w:rsid w:val="0025507C"/>
    <w:rsid w:val="00257DB6"/>
    <w:rsid w:val="0026376F"/>
    <w:rsid w:val="00263DE0"/>
    <w:rsid w:val="00277E41"/>
    <w:rsid w:val="00284D5D"/>
    <w:rsid w:val="00286234"/>
    <w:rsid w:val="002B0FEC"/>
    <w:rsid w:val="002B1095"/>
    <w:rsid w:val="002B287F"/>
    <w:rsid w:val="002B6C4F"/>
    <w:rsid w:val="002C7AF3"/>
    <w:rsid w:val="002D5427"/>
    <w:rsid w:val="002F5405"/>
    <w:rsid w:val="002F5D46"/>
    <w:rsid w:val="00301269"/>
    <w:rsid w:val="003035C7"/>
    <w:rsid w:val="00314DCB"/>
    <w:rsid w:val="00324481"/>
    <w:rsid w:val="00345E81"/>
    <w:rsid w:val="0035681A"/>
    <w:rsid w:val="00361294"/>
    <w:rsid w:val="0036551D"/>
    <w:rsid w:val="0038069D"/>
    <w:rsid w:val="00384953"/>
    <w:rsid w:val="003A0F9C"/>
    <w:rsid w:val="003A35D6"/>
    <w:rsid w:val="003A3C28"/>
    <w:rsid w:val="003A74F3"/>
    <w:rsid w:val="003B6F00"/>
    <w:rsid w:val="003C5528"/>
    <w:rsid w:val="003D527F"/>
    <w:rsid w:val="003E06BD"/>
    <w:rsid w:val="003E139D"/>
    <w:rsid w:val="003E1D11"/>
    <w:rsid w:val="003E53A4"/>
    <w:rsid w:val="003E66C9"/>
    <w:rsid w:val="003F3034"/>
    <w:rsid w:val="003F63BF"/>
    <w:rsid w:val="00402977"/>
    <w:rsid w:val="004052B7"/>
    <w:rsid w:val="004071AC"/>
    <w:rsid w:val="00412ACF"/>
    <w:rsid w:val="004149B0"/>
    <w:rsid w:val="00420BE2"/>
    <w:rsid w:val="00420DA0"/>
    <w:rsid w:val="00452DCB"/>
    <w:rsid w:val="0045331B"/>
    <w:rsid w:val="0045601A"/>
    <w:rsid w:val="00466E09"/>
    <w:rsid w:val="00474770"/>
    <w:rsid w:val="00475009"/>
    <w:rsid w:val="00497BA0"/>
    <w:rsid w:val="004A03F2"/>
    <w:rsid w:val="004A10B1"/>
    <w:rsid w:val="004B5310"/>
    <w:rsid w:val="004B5F8E"/>
    <w:rsid w:val="004B7B00"/>
    <w:rsid w:val="004C11EC"/>
    <w:rsid w:val="004C5A63"/>
    <w:rsid w:val="004C7CF7"/>
    <w:rsid w:val="004D029D"/>
    <w:rsid w:val="004D23C0"/>
    <w:rsid w:val="004E6005"/>
    <w:rsid w:val="004F0007"/>
    <w:rsid w:val="004F113B"/>
    <w:rsid w:val="004F33C1"/>
    <w:rsid w:val="004F583A"/>
    <w:rsid w:val="0050187E"/>
    <w:rsid w:val="005032E7"/>
    <w:rsid w:val="00503D71"/>
    <w:rsid w:val="00503DEE"/>
    <w:rsid w:val="00524F6A"/>
    <w:rsid w:val="00526DB7"/>
    <w:rsid w:val="00533167"/>
    <w:rsid w:val="0054161D"/>
    <w:rsid w:val="00544E58"/>
    <w:rsid w:val="00545D81"/>
    <w:rsid w:val="00556E15"/>
    <w:rsid w:val="005605FC"/>
    <w:rsid w:val="0056075F"/>
    <w:rsid w:val="005659B5"/>
    <w:rsid w:val="00571356"/>
    <w:rsid w:val="005762B8"/>
    <w:rsid w:val="005841BF"/>
    <w:rsid w:val="0059051D"/>
    <w:rsid w:val="00594E0E"/>
    <w:rsid w:val="005A4768"/>
    <w:rsid w:val="005A7F40"/>
    <w:rsid w:val="005B4043"/>
    <w:rsid w:val="005C17F4"/>
    <w:rsid w:val="005C3674"/>
    <w:rsid w:val="005D709F"/>
    <w:rsid w:val="005F0D2F"/>
    <w:rsid w:val="00605CD9"/>
    <w:rsid w:val="00621CB7"/>
    <w:rsid w:val="00622743"/>
    <w:rsid w:val="00626E06"/>
    <w:rsid w:val="00627A6E"/>
    <w:rsid w:val="0064082A"/>
    <w:rsid w:val="00644EC6"/>
    <w:rsid w:val="00666BBA"/>
    <w:rsid w:val="00671044"/>
    <w:rsid w:val="006868DB"/>
    <w:rsid w:val="0069797D"/>
    <w:rsid w:val="006A6080"/>
    <w:rsid w:val="006C5511"/>
    <w:rsid w:val="006C6071"/>
    <w:rsid w:val="006D0A34"/>
    <w:rsid w:val="006D2A1C"/>
    <w:rsid w:val="006D2DF5"/>
    <w:rsid w:val="006E1263"/>
    <w:rsid w:val="006E1853"/>
    <w:rsid w:val="006E4E00"/>
    <w:rsid w:val="006E7A7F"/>
    <w:rsid w:val="006F0395"/>
    <w:rsid w:val="006F198F"/>
    <w:rsid w:val="006F20F8"/>
    <w:rsid w:val="006F2539"/>
    <w:rsid w:val="007064E3"/>
    <w:rsid w:val="00712A05"/>
    <w:rsid w:val="007149FF"/>
    <w:rsid w:val="00717450"/>
    <w:rsid w:val="0072392B"/>
    <w:rsid w:val="00724446"/>
    <w:rsid w:val="00724FD5"/>
    <w:rsid w:val="00733548"/>
    <w:rsid w:val="007342EE"/>
    <w:rsid w:val="0074023F"/>
    <w:rsid w:val="00743D99"/>
    <w:rsid w:val="00755939"/>
    <w:rsid w:val="00770509"/>
    <w:rsid w:val="00773F18"/>
    <w:rsid w:val="0079605E"/>
    <w:rsid w:val="007B30D0"/>
    <w:rsid w:val="007C0736"/>
    <w:rsid w:val="007C7CE6"/>
    <w:rsid w:val="007D3C83"/>
    <w:rsid w:val="007D3E2F"/>
    <w:rsid w:val="007D75E4"/>
    <w:rsid w:val="007E216A"/>
    <w:rsid w:val="007E559A"/>
    <w:rsid w:val="007F34BE"/>
    <w:rsid w:val="008074D3"/>
    <w:rsid w:val="008172C5"/>
    <w:rsid w:val="00817D36"/>
    <w:rsid w:val="00826BE9"/>
    <w:rsid w:val="00835AA8"/>
    <w:rsid w:val="00840F78"/>
    <w:rsid w:val="00847A34"/>
    <w:rsid w:val="008545B6"/>
    <w:rsid w:val="00861F46"/>
    <w:rsid w:val="008633F8"/>
    <w:rsid w:val="00870430"/>
    <w:rsid w:val="00884334"/>
    <w:rsid w:val="008962B2"/>
    <w:rsid w:val="008A6E75"/>
    <w:rsid w:val="008B2DAB"/>
    <w:rsid w:val="008B717A"/>
    <w:rsid w:val="008C046F"/>
    <w:rsid w:val="008C0810"/>
    <w:rsid w:val="008E24D7"/>
    <w:rsid w:val="008E4FB7"/>
    <w:rsid w:val="008E6108"/>
    <w:rsid w:val="008F1C62"/>
    <w:rsid w:val="008F3D28"/>
    <w:rsid w:val="008F53E7"/>
    <w:rsid w:val="00901A76"/>
    <w:rsid w:val="00905D9E"/>
    <w:rsid w:val="009062D7"/>
    <w:rsid w:val="00923153"/>
    <w:rsid w:val="00924BC4"/>
    <w:rsid w:val="0093611F"/>
    <w:rsid w:val="009619FC"/>
    <w:rsid w:val="00964D75"/>
    <w:rsid w:val="00965885"/>
    <w:rsid w:val="00976538"/>
    <w:rsid w:val="00976B7B"/>
    <w:rsid w:val="00983919"/>
    <w:rsid w:val="009A41CB"/>
    <w:rsid w:val="009B05FA"/>
    <w:rsid w:val="009B1939"/>
    <w:rsid w:val="009B651F"/>
    <w:rsid w:val="009B6DFE"/>
    <w:rsid w:val="009C182F"/>
    <w:rsid w:val="009D6CA2"/>
    <w:rsid w:val="009E4081"/>
    <w:rsid w:val="009F547C"/>
    <w:rsid w:val="00A00F04"/>
    <w:rsid w:val="00A01806"/>
    <w:rsid w:val="00A0199F"/>
    <w:rsid w:val="00A0776F"/>
    <w:rsid w:val="00A14F6A"/>
    <w:rsid w:val="00A20C2A"/>
    <w:rsid w:val="00A25D1B"/>
    <w:rsid w:val="00A30519"/>
    <w:rsid w:val="00A31058"/>
    <w:rsid w:val="00A32480"/>
    <w:rsid w:val="00A549EF"/>
    <w:rsid w:val="00A56133"/>
    <w:rsid w:val="00A60253"/>
    <w:rsid w:val="00A64EA4"/>
    <w:rsid w:val="00A72CB0"/>
    <w:rsid w:val="00A917B4"/>
    <w:rsid w:val="00A95D71"/>
    <w:rsid w:val="00AA4FE4"/>
    <w:rsid w:val="00AA713E"/>
    <w:rsid w:val="00AB00A7"/>
    <w:rsid w:val="00AB4738"/>
    <w:rsid w:val="00AB5AAE"/>
    <w:rsid w:val="00AE288E"/>
    <w:rsid w:val="00AE78B6"/>
    <w:rsid w:val="00B02365"/>
    <w:rsid w:val="00B050ED"/>
    <w:rsid w:val="00B0571A"/>
    <w:rsid w:val="00B12970"/>
    <w:rsid w:val="00B155C3"/>
    <w:rsid w:val="00B20338"/>
    <w:rsid w:val="00B52D9F"/>
    <w:rsid w:val="00B5322F"/>
    <w:rsid w:val="00B71586"/>
    <w:rsid w:val="00B74BF8"/>
    <w:rsid w:val="00B868FB"/>
    <w:rsid w:val="00B90D22"/>
    <w:rsid w:val="00B924EC"/>
    <w:rsid w:val="00B92E9A"/>
    <w:rsid w:val="00B95A48"/>
    <w:rsid w:val="00B9720B"/>
    <w:rsid w:val="00BA1BB4"/>
    <w:rsid w:val="00BA5549"/>
    <w:rsid w:val="00BB2335"/>
    <w:rsid w:val="00BB3B34"/>
    <w:rsid w:val="00BB42D2"/>
    <w:rsid w:val="00BB47EE"/>
    <w:rsid w:val="00BB6C27"/>
    <w:rsid w:val="00BC1294"/>
    <w:rsid w:val="00BC31BD"/>
    <w:rsid w:val="00BC31C8"/>
    <w:rsid w:val="00BC34C2"/>
    <w:rsid w:val="00BC5578"/>
    <w:rsid w:val="00BE22FB"/>
    <w:rsid w:val="00BE6A9F"/>
    <w:rsid w:val="00BF05CD"/>
    <w:rsid w:val="00BF18AB"/>
    <w:rsid w:val="00BF4E6D"/>
    <w:rsid w:val="00C019F5"/>
    <w:rsid w:val="00C02459"/>
    <w:rsid w:val="00C04BE0"/>
    <w:rsid w:val="00C1447D"/>
    <w:rsid w:val="00C144E6"/>
    <w:rsid w:val="00C159E0"/>
    <w:rsid w:val="00C179E5"/>
    <w:rsid w:val="00C24C88"/>
    <w:rsid w:val="00C2735C"/>
    <w:rsid w:val="00C34DFA"/>
    <w:rsid w:val="00C4324F"/>
    <w:rsid w:val="00C44576"/>
    <w:rsid w:val="00C44E06"/>
    <w:rsid w:val="00C52D77"/>
    <w:rsid w:val="00C57790"/>
    <w:rsid w:val="00C60491"/>
    <w:rsid w:val="00C70033"/>
    <w:rsid w:val="00C736B2"/>
    <w:rsid w:val="00C851B5"/>
    <w:rsid w:val="00C87E38"/>
    <w:rsid w:val="00C92D36"/>
    <w:rsid w:val="00C94158"/>
    <w:rsid w:val="00C96C8C"/>
    <w:rsid w:val="00CA0ECA"/>
    <w:rsid w:val="00CA7706"/>
    <w:rsid w:val="00CB2FA2"/>
    <w:rsid w:val="00CB3C4A"/>
    <w:rsid w:val="00CB5523"/>
    <w:rsid w:val="00CC3476"/>
    <w:rsid w:val="00CC46D6"/>
    <w:rsid w:val="00CE2241"/>
    <w:rsid w:val="00CE31FB"/>
    <w:rsid w:val="00D13C37"/>
    <w:rsid w:val="00D156A6"/>
    <w:rsid w:val="00D17028"/>
    <w:rsid w:val="00D21AFA"/>
    <w:rsid w:val="00D271C9"/>
    <w:rsid w:val="00D30678"/>
    <w:rsid w:val="00D37431"/>
    <w:rsid w:val="00D45C83"/>
    <w:rsid w:val="00D61546"/>
    <w:rsid w:val="00D640A0"/>
    <w:rsid w:val="00D66D14"/>
    <w:rsid w:val="00D7649E"/>
    <w:rsid w:val="00D8014B"/>
    <w:rsid w:val="00D809DC"/>
    <w:rsid w:val="00D83184"/>
    <w:rsid w:val="00D85761"/>
    <w:rsid w:val="00D85F4F"/>
    <w:rsid w:val="00D86B9F"/>
    <w:rsid w:val="00D971BD"/>
    <w:rsid w:val="00DA24D0"/>
    <w:rsid w:val="00DA5FF5"/>
    <w:rsid w:val="00DB3ADC"/>
    <w:rsid w:val="00DD0522"/>
    <w:rsid w:val="00DD142B"/>
    <w:rsid w:val="00DD676B"/>
    <w:rsid w:val="00E0498B"/>
    <w:rsid w:val="00E05F26"/>
    <w:rsid w:val="00E0612E"/>
    <w:rsid w:val="00E06776"/>
    <w:rsid w:val="00E06855"/>
    <w:rsid w:val="00E364EC"/>
    <w:rsid w:val="00E36BD8"/>
    <w:rsid w:val="00E40012"/>
    <w:rsid w:val="00E5395D"/>
    <w:rsid w:val="00E63D3F"/>
    <w:rsid w:val="00E756CE"/>
    <w:rsid w:val="00E765FE"/>
    <w:rsid w:val="00E80A3F"/>
    <w:rsid w:val="00E811EF"/>
    <w:rsid w:val="00E854D9"/>
    <w:rsid w:val="00E85A81"/>
    <w:rsid w:val="00E95A7A"/>
    <w:rsid w:val="00E977EE"/>
    <w:rsid w:val="00EA1B01"/>
    <w:rsid w:val="00EB0B67"/>
    <w:rsid w:val="00EC1893"/>
    <w:rsid w:val="00EC6BAB"/>
    <w:rsid w:val="00ED246C"/>
    <w:rsid w:val="00EE397F"/>
    <w:rsid w:val="00F13274"/>
    <w:rsid w:val="00F17B7C"/>
    <w:rsid w:val="00F25F1D"/>
    <w:rsid w:val="00F31AE5"/>
    <w:rsid w:val="00F472D8"/>
    <w:rsid w:val="00F555F9"/>
    <w:rsid w:val="00F73318"/>
    <w:rsid w:val="00F762B8"/>
    <w:rsid w:val="00F81DED"/>
    <w:rsid w:val="00F91764"/>
    <w:rsid w:val="00F97680"/>
    <w:rsid w:val="00FA3F5F"/>
    <w:rsid w:val="00FA7467"/>
    <w:rsid w:val="00FB2B27"/>
    <w:rsid w:val="00FB3F5F"/>
    <w:rsid w:val="00FB62E5"/>
    <w:rsid w:val="00FC3E47"/>
    <w:rsid w:val="00FD4831"/>
    <w:rsid w:val="00FE6285"/>
    <w:rsid w:val="00FF26AA"/>
    <w:rsid w:val="00FF26B3"/>
    <w:rsid w:val="00FF5752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D3ECEE"/>
  <w15:chartTrackingRefBased/>
  <w15:docId w15:val="{005C7B0A-92C0-4DBE-A8DD-A9215295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  <w:rsid w:val="00524F6A"/>
  </w:style>
  <w:style w:type="paragraph" w:styleId="ab">
    <w:name w:val="Balloon Text"/>
    <w:basedOn w:val="a"/>
    <w:semiHidden/>
    <w:rsid w:val="004C11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0316;&#25104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4BA1-A4F7-4E62-9BF0-001D80F6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59</TotalTime>
  <Pages>6</Pages>
  <Words>1303</Words>
  <Characters>487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上出　功貴</dc:creator>
  <cp:keywords/>
  <cp:lastModifiedBy>上出　功貴</cp:lastModifiedBy>
  <cp:revision>6</cp:revision>
  <cp:lastPrinted>2016-04-11T07:10:00Z</cp:lastPrinted>
  <dcterms:created xsi:type="dcterms:W3CDTF">2023-03-27T02:55:00Z</dcterms:created>
  <dcterms:modified xsi:type="dcterms:W3CDTF">2025-03-28T10:05:00Z</dcterms:modified>
</cp:coreProperties>
</file>