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73" w:rsidRPr="00805D53" w:rsidRDefault="00374873" w:rsidP="00374873">
      <w:pPr>
        <w:rPr>
          <w:color w:val="000000"/>
        </w:rPr>
      </w:pPr>
      <w:bookmarkStart w:id="0" w:name="_GoBack"/>
      <w:bookmarkEnd w:id="0"/>
      <w:r w:rsidRPr="00805D53">
        <w:rPr>
          <w:rFonts w:hint="eastAsia"/>
          <w:color w:val="000000"/>
        </w:rPr>
        <w:t>別紙1</w:t>
      </w:r>
    </w:p>
    <w:p w:rsidR="00374873" w:rsidRPr="00D271C9" w:rsidRDefault="00374873" w:rsidP="00374873"/>
    <w:p w:rsidR="00374873" w:rsidRPr="00D271C9" w:rsidRDefault="00374873" w:rsidP="00374873">
      <w:pPr>
        <w:jc w:val="center"/>
      </w:pPr>
      <w:r w:rsidRPr="00D271C9">
        <w:rPr>
          <w:rFonts w:hint="eastAsia"/>
          <w:spacing w:val="28"/>
        </w:rPr>
        <w:t>新商品開発計画内容説明</w:t>
      </w:r>
      <w:r w:rsidRPr="00D271C9">
        <w:rPr>
          <w:rFonts w:hint="eastAsia"/>
        </w:rPr>
        <w:t>書</w:t>
      </w:r>
    </w:p>
    <w:p w:rsidR="00374873" w:rsidRPr="00D271C9" w:rsidRDefault="00374873" w:rsidP="00374873"/>
    <w:p w:rsidR="00374873" w:rsidRPr="00D271C9" w:rsidRDefault="00374873" w:rsidP="00374873"/>
    <w:p w:rsidR="00374873" w:rsidRPr="00D271C9" w:rsidRDefault="00374873" w:rsidP="00374873">
      <w:r w:rsidRPr="00D271C9">
        <w:rPr>
          <w:rFonts w:hint="eastAsia"/>
        </w:rPr>
        <w:t xml:space="preserve">　１　申請者の現在の事業内容</w:t>
      </w:r>
    </w:p>
    <w:p w:rsidR="00374873" w:rsidRPr="00D271C9" w:rsidRDefault="00A756D5" w:rsidP="00374873">
      <w:pPr>
        <w:spacing w:after="120"/>
        <w:jc w:val="right"/>
      </w:pPr>
      <w:r>
        <w:rPr>
          <w:rFonts w:hint="eastAsia"/>
        </w:rPr>
        <w:t>（単位：千円）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3450"/>
      </w:tblGrid>
      <w:tr w:rsidR="00374873" w:rsidRPr="00D271C9" w:rsidTr="00805D53">
        <w:trPr>
          <w:cantSplit/>
          <w:trHeight w:hRule="exact" w:val="420"/>
        </w:trPr>
        <w:tc>
          <w:tcPr>
            <w:tcW w:w="231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center"/>
            </w:pPr>
            <w:r w:rsidRPr="00D271C9">
              <w:rPr>
                <w:rFonts w:hint="eastAsia"/>
              </w:rPr>
              <w:t>主な事業</w:t>
            </w:r>
          </w:p>
        </w:tc>
        <w:tc>
          <w:tcPr>
            <w:tcW w:w="273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center"/>
            </w:pPr>
            <w:r w:rsidRPr="00D271C9">
              <w:rPr>
                <w:rFonts w:hint="eastAsia"/>
              </w:rPr>
              <w:t>主たる生産（提供）品目</w:t>
            </w:r>
          </w:p>
        </w:tc>
        <w:tc>
          <w:tcPr>
            <w:tcW w:w="34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center"/>
            </w:pPr>
            <w:r w:rsidRPr="00D271C9">
              <w:rPr>
                <w:rFonts w:hint="eastAsia"/>
              </w:rPr>
              <w:t>年間生産（売上）額</w:t>
            </w:r>
          </w:p>
        </w:tc>
      </w:tr>
      <w:tr w:rsidR="00374873" w:rsidRPr="00D271C9" w:rsidTr="00805D53">
        <w:trPr>
          <w:cantSplit/>
          <w:trHeight w:hRule="exact" w:val="630"/>
        </w:trPr>
        <w:tc>
          <w:tcPr>
            <w:tcW w:w="231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34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</w:tr>
    </w:tbl>
    <w:p w:rsidR="00374873" w:rsidRPr="00D271C9" w:rsidRDefault="00374873" w:rsidP="00374873"/>
    <w:p w:rsidR="00374873" w:rsidRPr="00D271C9" w:rsidRDefault="00374873" w:rsidP="00374873">
      <w:pPr>
        <w:spacing w:after="120"/>
      </w:pPr>
      <w:r w:rsidRPr="00D271C9">
        <w:rPr>
          <w:rFonts w:hint="eastAsia"/>
        </w:rPr>
        <w:t xml:space="preserve">　２　申請者（会社等）の沿革（パンフレット等での代替も可）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490"/>
      </w:tblGrid>
      <w:tr w:rsidR="00374873" w:rsidRPr="00D271C9" w:rsidTr="00726D17">
        <w:trPr>
          <w:trHeight w:hRule="exact" w:val="2074"/>
        </w:trPr>
        <w:tc>
          <w:tcPr>
            <w:tcW w:w="8490" w:type="dxa"/>
          </w:tcPr>
          <w:p w:rsidR="00374873" w:rsidRPr="00D271C9" w:rsidRDefault="00374873" w:rsidP="00805D53">
            <w:pPr>
              <w:ind w:right="100"/>
            </w:pPr>
          </w:p>
        </w:tc>
      </w:tr>
    </w:tbl>
    <w:p w:rsidR="00374873" w:rsidRPr="00D271C9" w:rsidRDefault="00374873" w:rsidP="00374873"/>
    <w:p w:rsidR="00374873" w:rsidRPr="00D271C9" w:rsidRDefault="00374873" w:rsidP="00374873">
      <w:pPr>
        <w:spacing w:after="120"/>
      </w:pPr>
      <w:r w:rsidRPr="00D271C9">
        <w:rPr>
          <w:rFonts w:hint="eastAsia"/>
        </w:rPr>
        <w:t xml:space="preserve">　３　開発担当者の氏名、職名、担当業務及び年齢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310"/>
        <w:gridCol w:w="3780"/>
        <w:gridCol w:w="1350"/>
      </w:tblGrid>
      <w:tr w:rsidR="00374873" w:rsidRPr="00D271C9" w:rsidTr="00805D53">
        <w:trPr>
          <w:cantSplit/>
          <w:trHeight w:hRule="exact" w:val="315"/>
        </w:trPr>
        <w:tc>
          <w:tcPr>
            <w:tcW w:w="10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center"/>
            </w:pPr>
            <w:r w:rsidRPr="00D271C9">
              <w:rPr>
                <w:rFonts w:hAnsi="Courier New" w:hint="eastAsia"/>
                <w:spacing w:val="210"/>
              </w:rPr>
              <w:t>氏</w:t>
            </w:r>
            <w:r w:rsidRPr="00D271C9"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center"/>
            </w:pPr>
            <w:r w:rsidRPr="00D271C9">
              <w:rPr>
                <w:rFonts w:hint="eastAsia"/>
              </w:rPr>
              <w:t>職名・担当業務</w:t>
            </w:r>
          </w:p>
        </w:tc>
        <w:tc>
          <w:tcPr>
            <w:tcW w:w="13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center"/>
            </w:pPr>
            <w:r w:rsidRPr="00D271C9">
              <w:rPr>
                <w:rFonts w:hint="eastAsia"/>
              </w:rPr>
              <w:t>年齢</w:t>
            </w:r>
          </w:p>
        </w:tc>
      </w:tr>
      <w:tr w:rsidR="00374873" w:rsidRPr="00D271C9" w:rsidTr="00805D53">
        <w:trPr>
          <w:cantSplit/>
          <w:trHeight w:hRule="exact" w:val="630"/>
        </w:trPr>
        <w:tc>
          <w:tcPr>
            <w:tcW w:w="10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distribute"/>
            </w:pPr>
            <w:r w:rsidRPr="00D271C9">
              <w:rPr>
                <w:rFonts w:hint="eastAsia"/>
              </w:rPr>
              <w:t>主任者</w:t>
            </w:r>
          </w:p>
        </w:tc>
        <w:tc>
          <w:tcPr>
            <w:tcW w:w="231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</w:tr>
      <w:tr w:rsidR="00374873" w:rsidRPr="00D271C9" w:rsidTr="00805D53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374873" w:rsidRPr="00D271C9" w:rsidRDefault="00374873" w:rsidP="00805D53">
            <w:pPr>
              <w:ind w:left="100" w:right="100"/>
              <w:jc w:val="distribute"/>
            </w:pPr>
            <w:r w:rsidRPr="00D271C9">
              <w:rPr>
                <w:rFonts w:hint="eastAsia"/>
              </w:rPr>
              <w:t>他の開発担当者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</w:tr>
      <w:tr w:rsidR="00374873" w:rsidRPr="00D271C9" w:rsidTr="00805D53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</w:p>
        </w:tc>
        <w:tc>
          <w:tcPr>
            <w:tcW w:w="2310" w:type="dxa"/>
            <w:tcBorders>
              <w:top w:val="dashed" w:sz="4" w:space="0" w:color="auto"/>
              <w:bottom w:val="nil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dashed" w:sz="4" w:space="0" w:color="auto"/>
              <w:bottom w:val="nil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top w:val="dashed" w:sz="4" w:space="0" w:color="auto"/>
              <w:bottom w:val="nil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</w:tr>
      <w:tr w:rsidR="00374873" w:rsidRPr="00D271C9" w:rsidTr="00805D53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</w:tr>
      <w:tr w:rsidR="00374873" w:rsidRPr="00D271C9" w:rsidTr="00805D53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</w:tr>
    </w:tbl>
    <w:p w:rsidR="00374873" w:rsidRPr="00D271C9" w:rsidRDefault="00374873" w:rsidP="00374873"/>
    <w:p w:rsidR="00374873" w:rsidRPr="00D271C9" w:rsidRDefault="00374873" w:rsidP="00374873"/>
    <w:p w:rsidR="00374873" w:rsidRPr="00D271C9" w:rsidRDefault="00374873" w:rsidP="00374873">
      <w:pPr>
        <w:spacing w:after="120"/>
      </w:pPr>
      <w:r w:rsidRPr="00D271C9">
        <w:rPr>
          <w:rFonts w:hint="eastAsia"/>
        </w:rPr>
        <w:t xml:space="preserve">　４　他からの指導者の氏名、所属及び職名並びに指導又は協力を受ける事項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3450"/>
      </w:tblGrid>
      <w:tr w:rsidR="00374873" w:rsidRPr="00D271C9" w:rsidTr="00805D53">
        <w:trPr>
          <w:cantSplit/>
          <w:trHeight w:hRule="exact" w:val="315"/>
        </w:trPr>
        <w:tc>
          <w:tcPr>
            <w:tcW w:w="231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center"/>
            </w:pPr>
            <w:r w:rsidRPr="00D271C9">
              <w:rPr>
                <w:rFonts w:hAnsi="Courier New" w:hint="eastAsia"/>
                <w:spacing w:val="210"/>
              </w:rPr>
              <w:t>氏</w:t>
            </w:r>
            <w:r w:rsidRPr="00D271C9">
              <w:rPr>
                <w:rFonts w:hint="eastAsia"/>
              </w:rPr>
              <w:t>名</w:t>
            </w:r>
          </w:p>
        </w:tc>
        <w:tc>
          <w:tcPr>
            <w:tcW w:w="273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center"/>
            </w:pPr>
            <w:r w:rsidRPr="00D271C9">
              <w:rPr>
                <w:rFonts w:hint="eastAsia"/>
              </w:rPr>
              <w:t>所属・職名等</w:t>
            </w:r>
          </w:p>
        </w:tc>
        <w:tc>
          <w:tcPr>
            <w:tcW w:w="34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  <w:jc w:val="center"/>
            </w:pPr>
            <w:r w:rsidRPr="00D271C9">
              <w:rPr>
                <w:rFonts w:hint="eastAsia"/>
              </w:rPr>
              <w:t>指導又は協力を受ける事項</w:t>
            </w:r>
          </w:p>
        </w:tc>
      </w:tr>
      <w:tr w:rsidR="00374873" w:rsidRPr="00D271C9" w:rsidTr="00805D53">
        <w:trPr>
          <w:cantSplit/>
          <w:trHeight w:hRule="exact" w:val="630"/>
        </w:trPr>
        <w:tc>
          <w:tcPr>
            <w:tcW w:w="231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34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</w:tr>
      <w:tr w:rsidR="00374873" w:rsidRPr="00D271C9" w:rsidTr="00805D53">
        <w:trPr>
          <w:cantSplit/>
          <w:trHeight w:hRule="exact" w:val="630"/>
        </w:trPr>
        <w:tc>
          <w:tcPr>
            <w:tcW w:w="231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34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</w:tr>
      <w:tr w:rsidR="00374873" w:rsidRPr="00D271C9" w:rsidTr="00805D53">
        <w:trPr>
          <w:cantSplit/>
          <w:trHeight w:hRule="exact" w:val="630"/>
        </w:trPr>
        <w:tc>
          <w:tcPr>
            <w:tcW w:w="231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  <w:tc>
          <w:tcPr>
            <w:tcW w:w="3450" w:type="dxa"/>
            <w:vAlign w:val="center"/>
          </w:tcPr>
          <w:p w:rsidR="00374873" w:rsidRPr="00D271C9" w:rsidRDefault="00374873" w:rsidP="00805D53">
            <w:pPr>
              <w:spacing w:line="210" w:lineRule="exact"/>
              <w:ind w:left="100" w:right="100"/>
            </w:pPr>
            <w:r w:rsidRPr="00D271C9">
              <w:rPr>
                <w:rFonts w:hint="eastAsia"/>
              </w:rPr>
              <w:t xml:space="preserve">　</w:t>
            </w:r>
          </w:p>
        </w:tc>
      </w:tr>
    </w:tbl>
    <w:p w:rsidR="00374873" w:rsidRPr="00D271C9" w:rsidRDefault="00374873" w:rsidP="00374873">
      <w:r w:rsidRPr="00D271C9">
        <w:br w:type="page"/>
      </w:r>
      <w:r w:rsidRPr="00D271C9">
        <w:rPr>
          <w:rFonts w:hint="eastAsia"/>
        </w:rPr>
        <w:lastRenderedPageBreak/>
        <w:t xml:space="preserve">　</w:t>
      </w:r>
      <w:bookmarkStart w:id="1" w:name="_Hlk70409234"/>
      <w:bookmarkStart w:id="2" w:name="_Hlk70409099"/>
      <w:r w:rsidRPr="00D271C9">
        <w:rPr>
          <w:rFonts w:hint="eastAsia"/>
        </w:rPr>
        <w:t>５　開発の概要説明</w:t>
      </w:r>
    </w:p>
    <w:p w:rsidR="00374873" w:rsidRPr="00D271C9" w:rsidRDefault="00374873" w:rsidP="00374873">
      <w:pPr>
        <w:spacing w:after="120"/>
      </w:pPr>
      <w:r w:rsidRPr="00D271C9">
        <w:rPr>
          <w:rFonts w:hint="eastAsia"/>
        </w:rPr>
        <w:t xml:space="preserve">　　(１)　</w:t>
      </w:r>
      <w:r w:rsidRPr="00805D53">
        <w:rPr>
          <w:rFonts w:hint="eastAsia"/>
          <w:color w:val="000000"/>
        </w:rPr>
        <w:t>新商品の特</w:t>
      </w:r>
      <w:r w:rsidRPr="00D271C9">
        <w:rPr>
          <w:rFonts w:hint="eastAsia"/>
        </w:rPr>
        <w:t>性や機能などを、写真又は説明図を使って記入してください。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9"/>
      </w:tblGrid>
      <w:tr w:rsidR="00374873" w:rsidRPr="00D271C9" w:rsidTr="00726D17">
        <w:trPr>
          <w:trHeight w:val="11753"/>
        </w:trPr>
        <w:tc>
          <w:tcPr>
            <w:tcW w:w="8479" w:type="dxa"/>
          </w:tcPr>
          <w:p w:rsidR="00374873" w:rsidRPr="00D271C9" w:rsidRDefault="00374873" w:rsidP="00805D53">
            <w:pPr>
              <w:spacing w:after="120"/>
            </w:pPr>
          </w:p>
        </w:tc>
      </w:tr>
      <w:bookmarkEnd w:id="1"/>
    </w:tbl>
    <w:p w:rsidR="00374873" w:rsidRPr="00805D53" w:rsidRDefault="00374873" w:rsidP="00374873">
      <w:pPr>
        <w:spacing w:after="120"/>
        <w:rPr>
          <w:color w:val="000000"/>
        </w:rPr>
      </w:pPr>
      <w:r w:rsidRPr="00D271C9">
        <w:br w:type="page"/>
      </w:r>
      <w:bookmarkEnd w:id="2"/>
      <w:r w:rsidRPr="00D271C9">
        <w:rPr>
          <w:rFonts w:hint="eastAsia"/>
        </w:rPr>
        <w:t xml:space="preserve">　</w:t>
      </w:r>
      <w:bookmarkStart w:id="3" w:name="_Hlk70412019"/>
      <w:bookmarkStart w:id="4" w:name="_Hlk70408909"/>
      <w:r w:rsidRPr="00805D53">
        <w:rPr>
          <w:rFonts w:hint="eastAsia"/>
          <w:color w:val="000000"/>
        </w:rPr>
        <w:t>６　新商品の特色</w:t>
      </w:r>
    </w:p>
    <w:p w:rsidR="00374873" w:rsidRPr="00805D53" w:rsidRDefault="00374873" w:rsidP="00374873">
      <w:pPr>
        <w:spacing w:after="120"/>
        <w:ind w:left="1050" w:hangingChars="500" w:hanging="1050"/>
        <w:rPr>
          <w:color w:val="000000"/>
        </w:rPr>
      </w:pPr>
      <w:r w:rsidRPr="00805D53">
        <w:rPr>
          <w:rFonts w:hint="eastAsia"/>
          <w:color w:val="000000"/>
        </w:rPr>
        <w:t xml:space="preserve">　　(１)　 新商品の独創性・優位性について、自身の商品や競合類似商品と比較して記入してください。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490"/>
      </w:tblGrid>
      <w:tr w:rsidR="00374873" w:rsidRPr="00805D53" w:rsidTr="00726D17">
        <w:trPr>
          <w:trHeight w:hRule="exact" w:val="3293"/>
        </w:trPr>
        <w:tc>
          <w:tcPr>
            <w:tcW w:w="8490" w:type="dxa"/>
          </w:tcPr>
          <w:p w:rsidR="00374873" w:rsidRPr="00805D53" w:rsidRDefault="00374873" w:rsidP="00805D53">
            <w:pPr>
              <w:ind w:right="100"/>
              <w:rPr>
                <w:color w:val="000000"/>
              </w:rPr>
            </w:pPr>
          </w:p>
        </w:tc>
      </w:tr>
    </w:tbl>
    <w:p w:rsidR="00374873" w:rsidRPr="00805D53" w:rsidRDefault="00374873" w:rsidP="00374873">
      <w:pPr>
        <w:spacing w:after="120"/>
        <w:rPr>
          <w:color w:val="000000"/>
        </w:rPr>
      </w:pPr>
    </w:p>
    <w:p w:rsidR="00374873" w:rsidRPr="00805D53" w:rsidRDefault="00374873" w:rsidP="00374873">
      <w:pPr>
        <w:spacing w:after="120"/>
        <w:ind w:left="1260" w:hangingChars="600" w:hanging="1260"/>
        <w:rPr>
          <w:color w:val="000000"/>
        </w:rPr>
      </w:pPr>
      <w:r w:rsidRPr="00805D53">
        <w:rPr>
          <w:rFonts w:hint="eastAsia"/>
          <w:color w:val="000000"/>
        </w:rPr>
        <w:t xml:space="preserve">　</w:t>
      </w:r>
      <w:r w:rsidR="00AB290F">
        <w:rPr>
          <w:rFonts w:hint="eastAsia"/>
          <w:color w:val="000000"/>
        </w:rPr>
        <w:t xml:space="preserve"> </w:t>
      </w:r>
      <w:r w:rsidRPr="00805D53">
        <w:rPr>
          <w:rFonts w:hint="eastAsia"/>
          <w:color w:val="000000"/>
        </w:rPr>
        <w:t>（２） 新商品を開発する上での申請者にとっての強みについて、記入してください。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490"/>
      </w:tblGrid>
      <w:tr w:rsidR="00374873" w:rsidRPr="00805D53" w:rsidTr="00726D17">
        <w:trPr>
          <w:trHeight w:hRule="exact" w:val="3336"/>
        </w:trPr>
        <w:tc>
          <w:tcPr>
            <w:tcW w:w="8490" w:type="dxa"/>
          </w:tcPr>
          <w:p w:rsidR="00374873" w:rsidRPr="00805D53" w:rsidRDefault="00374873" w:rsidP="00805D53">
            <w:pPr>
              <w:ind w:right="100"/>
              <w:rPr>
                <w:color w:val="000000"/>
              </w:rPr>
            </w:pPr>
          </w:p>
        </w:tc>
      </w:tr>
    </w:tbl>
    <w:p w:rsidR="00374873" w:rsidRPr="00805D53" w:rsidRDefault="00374873" w:rsidP="00374873">
      <w:pPr>
        <w:rPr>
          <w:color w:val="000000"/>
        </w:rPr>
      </w:pPr>
    </w:p>
    <w:tbl>
      <w:tblPr>
        <w:tblpPr w:leftFromText="142" w:rightFromText="142" w:vertAnchor="text" w:horzAnchor="margin" w:tblpY="389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490"/>
      </w:tblGrid>
      <w:tr w:rsidR="00F31006" w:rsidRPr="00805D53" w:rsidTr="00F31006">
        <w:trPr>
          <w:trHeight w:hRule="exact" w:val="3609"/>
        </w:trPr>
        <w:tc>
          <w:tcPr>
            <w:tcW w:w="8490" w:type="dxa"/>
          </w:tcPr>
          <w:p w:rsidR="00F31006" w:rsidRPr="00805D53" w:rsidRDefault="00F31006" w:rsidP="00F31006">
            <w:pPr>
              <w:ind w:right="100"/>
              <w:rPr>
                <w:color w:val="000000"/>
              </w:rPr>
            </w:pPr>
          </w:p>
        </w:tc>
      </w:tr>
    </w:tbl>
    <w:p w:rsidR="00374873" w:rsidRPr="00805D53" w:rsidRDefault="00374873" w:rsidP="00374873">
      <w:pPr>
        <w:spacing w:after="120"/>
        <w:rPr>
          <w:color w:val="000000"/>
        </w:rPr>
      </w:pPr>
      <w:r w:rsidRPr="00805D53">
        <w:rPr>
          <w:rFonts w:hint="eastAsia"/>
          <w:color w:val="000000"/>
        </w:rPr>
        <w:t xml:space="preserve">　　(３)　対象とする市場（業界、顧客等）と市場の将来性について、記入してください。</w:t>
      </w:r>
    </w:p>
    <w:bookmarkEnd w:id="3"/>
    <w:p w:rsidR="00033D1E" w:rsidRPr="00805D53" w:rsidRDefault="00033D1E" w:rsidP="00726D17">
      <w:pPr>
        <w:spacing w:after="120"/>
        <w:ind w:leftChars="150" w:left="945" w:hangingChars="300" w:hanging="630"/>
        <w:jc w:val="left"/>
        <w:rPr>
          <w:color w:val="000000"/>
        </w:rPr>
      </w:pPr>
      <w:r>
        <w:rPr>
          <w:rFonts w:hint="eastAsia"/>
          <w:color w:val="000000"/>
        </w:rPr>
        <w:t>（４）</w:t>
      </w:r>
      <w:r w:rsidRPr="00033D1E">
        <w:rPr>
          <w:rFonts w:hint="eastAsia"/>
          <w:color w:val="000000"/>
        </w:rPr>
        <w:t>新商品の販売方法（販売ルート、販売拠点や広告宣伝方法等）について、記入してください。</w:t>
      </w:r>
      <w:bookmarkStart w:id="5" w:name="_Hlk70412253"/>
      <w:bookmarkEnd w:id="4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490"/>
      </w:tblGrid>
      <w:tr w:rsidR="00374873" w:rsidRPr="00805D53" w:rsidTr="00726D17">
        <w:trPr>
          <w:trHeight w:hRule="exact" w:val="2209"/>
        </w:trPr>
        <w:tc>
          <w:tcPr>
            <w:tcW w:w="8490" w:type="dxa"/>
          </w:tcPr>
          <w:p w:rsidR="00374873" w:rsidRPr="00805D53" w:rsidRDefault="00374873" w:rsidP="00805D53">
            <w:pPr>
              <w:ind w:right="100"/>
              <w:rPr>
                <w:color w:val="000000"/>
              </w:rPr>
            </w:pPr>
          </w:p>
        </w:tc>
      </w:tr>
    </w:tbl>
    <w:p w:rsidR="00374873" w:rsidRPr="00805D53" w:rsidRDefault="00374873" w:rsidP="00374873">
      <w:pPr>
        <w:spacing w:after="120"/>
        <w:ind w:left="840" w:hanging="840"/>
        <w:rPr>
          <w:color w:val="000000"/>
        </w:rPr>
      </w:pPr>
    </w:p>
    <w:p w:rsidR="00374873" w:rsidRPr="00805D53" w:rsidRDefault="00374873" w:rsidP="00374873">
      <w:pPr>
        <w:spacing w:after="120"/>
        <w:ind w:left="840" w:hanging="840"/>
        <w:rPr>
          <w:color w:val="000000"/>
        </w:rPr>
      </w:pPr>
      <w:r w:rsidRPr="00805D53">
        <w:rPr>
          <w:rFonts w:hint="eastAsia"/>
          <w:color w:val="000000"/>
        </w:rPr>
        <w:t xml:space="preserve">　　(５)　 新商品の地域性（地域資源（農林水産物、技術、観光資源等）の活用や地域との連携等）について、記入してください。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490"/>
      </w:tblGrid>
      <w:tr w:rsidR="00374873" w:rsidRPr="00805D53" w:rsidTr="00726D17">
        <w:trPr>
          <w:trHeight w:hRule="exact" w:val="2286"/>
        </w:trPr>
        <w:tc>
          <w:tcPr>
            <w:tcW w:w="8490" w:type="dxa"/>
          </w:tcPr>
          <w:p w:rsidR="00374873" w:rsidRPr="00805D53" w:rsidRDefault="00374873" w:rsidP="00805D53">
            <w:pPr>
              <w:ind w:right="100"/>
              <w:rPr>
                <w:color w:val="000000"/>
              </w:rPr>
            </w:pPr>
          </w:p>
        </w:tc>
      </w:tr>
    </w:tbl>
    <w:p w:rsidR="00374873" w:rsidRPr="00805D53" w:rsidRDefault="00374873" w:rsidP="00726D17">
      <w:pPr>
        <w:spacing w:after="120"/>
        <w:rPr>
          <w:color w:val="000000"/>
        </w:rPr>
      </w:pPr>
    </w:p>
    <w:p w:rsidR="00374873" w:rsidRDefault="003C54BD" w:rsidP="00726D17">
      <w:pPr>
        <w:ind w:right="100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</w:t>
      </w:r>
      <w:r w:rsidR="00374873" w:rsidRPr="00805D53">
        <w:rPr>
          <w:rFonts w:hint="eastAsia"/>
          <w:color w:val="000000"/>
        </w:rPr>
        <w:t>(</w:t>
      </w:r>
      <w:r w:rsidR="00FD6270">
        <w:rPr>
          <w:rFonts w:hint="eastAsia"/>
          <w:color w:val="000000"/>
        </w:rPr>
        <w:t>６</w:t>
      </w:r>
      <w:r w:rsidR="00374873" w:rsidRPr="00805D53">
        <w:rPr>
          <w:rFonts w:hint="eastAsia"/>
          <w:color w:val="000000"/>
        </w:rPr>
        <w:t>)　 新商品の開発にあたって、産学連携の取組みがあれば記入してください。</w:t>
      </w:r>
    </w:p>
    <w:p w:rsidR="00E91F4B" w:rsidRPr="00FF0CCC" w:rsidRDefault="00E91F4B" w:rsidP="00E91F4B">
      <w:pPr>
        <w:spacing w:line="240" w:lineRule="exact"/>
        <w:ind w:leftChars="450" w:left="945" w:right="102" w:firstLineChars="50" w:firstLine="105"/>
        <w:rPr>
          <w:color w:val="000000"/>
        </w:rPr>
      </w:pPr>
      <w:r w:rsidRPr="00FF0CCC">
        <w:rPr>
          <w:rFonts w:hint="eastAsia"/>
          <w:color w:val="000000"/>
          <w:u w:val="single"/>
        </w:rPr>
        <w:t>（原則、大学等と産学共同研究開発等の契約に基づく連携が必須であり、大学教授の助言を得る、学生の協力を得る、大学の設備を利用する等の簡易な取組は除く）</w:t>
      </w:r>
    </w:p>
    <w:tbl>
      <w:tblPr>
        <w:tblW w:w="8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473"/>
      </w:tblGrid>
      <w:tr w:rsidR="00374873" w:rsidRPr="00805D53" w:rsidTr="00726D17">
        <w:trPr>
          <w:trHeight w:hRule="exact" w:val="2284"/>
        </w:trPr>
        <w:tc>
          <w:tcPr>
            <w:tcW w:w="8473" w:type="dxa"/>
          </w:tcPr>
          <w:p w:rsidR="00374873" w:rsidRPr="00805D53" w:rsidRDefault="00374873" w:rsidP="00805D53">
            <w:pPr>
              <w:ind w:right="100"/>
              <w:rPr>
                <w:color w:val="000000"/>
              </w:rPr>
            </w:pPr>
          </w:p>
        </w:tc>
      </w:tr>
      <w:bookmarkEnd w:id="5"/>
    </w:tbl>
    <w:p w:rsidR="00F629E2" w:rsidRDefault="00F629E2" w:rsidP="00374873"/>
    <w:p w:rsidR="00F629E2" w:rsidRDefault="00F629E2" w:rsidP="00374873"/>
    <w:p w:rsidR="00F629E2" w:rsidRDefault="00F629E2" w:rsidP="00374873"/>
    <w:p w:rsidR="00F629E2" w:rsidRDefault="00F629E2" w:rsidP="00374873"/>
    <w:p w:rsidR="00F629E2" w:rsidRDefault="00F629E2" w:rsidP="00374873"/>
    <w:p w:rsidR="00F629E2" w:rsidRDefault="00F629E2" w:rsidP="00374873"/>
    <w:p w:rsidR="00F629E2" w:rsidRDefault="00F629E2" w:rsidP="00374873"/>
    <w:p w:rsidR="00F629E2" w:rsidRDefault="00F629E2" w:rsidP="00374873"/>
    <w:p w:rsidR="00F629E2" w:rsidRDefault="00F629E2" w:rsidP="00374873"/>
    <w:p w:rsidR="00374873" w:rsidRPr="00805D53" w:rsidRDefault="00374873" w:rsidP="00374873">
      <w:pPr>
        <w:rPr>
          <w:color w:val="000000"/>
        </w:rPr>
      </w:pPr>
      <w:bookmarkStart w:id="6" w:name="_Hlk70412330"/>
      <w:r w:rsidRPr="00805D53">
        <w:rPr>
          <w:rFonts w:hint="eastAsia"/>
          <w:color w:val="000000"/>
        </w:rPr>
        <w:t>７　事業計画</w:t>
      </w:r>
    </w:p>
    <w:p w:rsidR="00374873" w:rsidRPr="00805D53" w:rsidRDefault="00374873" w:rsidP="00374873">
      <w:pPr>
        <w:rPr>
          <w:color w:val="000000"/>
        </w:rPr>
      </w:pPr>
      <w:r w:rsidRPr="00805D53">
        <w:rPr>
          <w:rFonts w:hint="eastAsia"/>
          <w:color w:val="000000"/>
        </w:rPr>
        <w:t xml:space="preserve">　　(１)　 本事業の目標（本年度３月までのスケジュール）</w:t>
      </w:r>
    </w:p>
    <w:tbl>
      <w:tblPr>
        <w:tblW w:w="8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473"/>
      </w:tblGrid>
      <w:tr w:rsidR="00374873" w:rsidRPr="00805D53" w:rsidTr="00726D17">
        <w:trPr>
          <w:trHeight w:hRule="exact" w:val="3158"/>
        </w:trPr>
        <w:tc>
          <w:tcPr>
            <w:tcW w:w="8473" w:type="dxa"/>
          </w:tcPr>
          <w:p w:rsidR="00374873" w:rsidRPr="00805D53" w:rsidRDefault="00374873" w:rsidP="00805D53">
            <w:pPr>
              <w:ind w:right="100"/>
              <w:rPr>
                <w:color w:val="000000"/>
              </w:rPr>
            </w:pPr>
          </w:p>
        </w:tc>
      </w:tr>
    </w:tbl>
    <w:p w:rsidR="00374873" w:rsidRPr="00805D53" w:rsidRDefault="00374873" w:rsidP="00374873">
      <w:pPr>
        <w:rPr>
          <w:color w:val="000000"/>
        </w:rPr>
      </w:pPr>
    </w:p>
    <w:p w:rsidR="00374873" w:rsidRPr="00805D53" w:rsidRDefault="00374873" w:rsidP="00374873">
      <w:pPr>
        <w:spacing w:after="120"/>
        <w:ind w:left="1050" w:hangingChars="500" w:hanging="1050"/>
        <w:rPr>
          <w:color w:val="000000"/>
        </w:rPr>
      </w:pPr>
      <w:r w:rsidRPr="00805D53">
        <w:rPr>
          <w:rFonts w:hint="eastAsia"/>
          <w:color w:val="000000"/>
        </w:rPr>
        <w:t xml:space="preserve">　　(２)　 新商品に販売実績があれば記入してください。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6400"/>
      </w:tblGrid>
      <w:tr w:rsidR="00374873" w:rsidRPr="00805D53" w:rsidTr="00726D17">
        <w:trPr>
          <w:trHeight w:val="382"/>
        </w:trPr>
        <w:tc>
          <w:tcPr>
            <w:tcW w:w="2099" w:type="dxa"/>
            <w:vAlign w:val="center"/>
          </w:tcPr>
          <w:p w:rsidR="00374873" w:rsidRPr="00805D53" w:rsidRDefault="00374873" w:rsidP="00A756D5">
            <w:pPr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販売開始</w:t>
            </w:r>
          </w:p>
        </w:tc>
        <w:tc>
          <w:tcPr>
            <w:tcW w:w="6400" w:type="dxa"/>
            <w:vAlign w:val="center"/>
          </w:tcPr>
          <w:p w:rsidR="00374873" w:rsidRPr="00805D53" w:rsidRDefault="00374873" w:rsidP="00A756D5">
            <w:pPr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年　　月</w:t>
            </w:r>
          </w:p>
        </w:tc>
      </w:tr>
      <w:tr w:rsidR="00374873" w:rsidRPr="00805D53" w:rsidTr="00726D17">
        <w:trPr>
          <w:trHeight w:val="402"/>
        </w:trPr>
        <w:tc>
          <w:tcPr>
            <w:tcW w:w="2099" w:type="dxa"/>
            <w:vAlign w:val="center"/>
          </w:tcPr>
          <w:p w:rsidR="00374873" w:rsidRPr="00805D53" w:rsidRDefault="00374873" w:rsidP="00A756D5">
            <w:pPr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販売累計</w:t>
            </w:r>
          </w:p>
        </w:tc>
        <w:tc>
          <w:tcPr>
            <w:tcW w:w="6400" w:type="dxa"/>
            <w:vAlign w:val="center"/>
          </w:tcPr>
          <w:p w:rsidR="00374873" w:rsidRPr="00805D53" w:rsidRDefault="00374873" w:rsidP="00A756D5">
            <w:pPr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件　　　　千円（　　年　　月～　　年　　月）</w:t>
            </w:r>
          </w:p>
        </w:tc>
      </w:tr>
    </w:tbl>
    <w:p w:rsidR="00374873" w:rsidRPr="00805D53" w:rsidRDefault="00374873" w:rsidP="00374873">
      <w:pPr>
        <w:rPr>
          <w:color w:val="000000"/>
        </w:rPr>
      </w:pPr>
    </w:p>
    <w:p w:rsidR="00374873" w:rsidRPr="00805D53" w:rsidRDefault="00374873" w:rsidP="00374873">
      <w:pPr>
        <w:spacing w:after="120"/>
        <w:rPr>
          <w:color w:val="000000"/>
        </w:rPr>
      </w:pPr>
      <w:r w:rsidRPr="00805D53">
        <w:rPr>
          <w:rFonts w:hint="eastAsia"/>
          <w:color w:val="000000"/>
        </w:rPr>
        <w:t xml:space="preserve">　　(３) 　 新商品に係る収支見込（今後３年間の目標）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0"/>
        <w:gridCol w:w="1933"/>
        <w:gridCol w:w="1933"/>
        <w:gridCol w:w="1934"/>
      </w:tblGrid>
      <w:tr w:rsidR="00374873" w:rsidRPr="00805D53" w:rsidTr="00805D53">
        <w:trPr>
          <w:trHeight w:hRule="exact" w:val="491"/>
        </w:trPr>
        <w:tc>
          <w:tcPr>
            <w:tcW w:w="2690" w:type="dxa"/>
            <w:gridSpan w:val="2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 xml:space="preserve">　販売単価</w:t>
            </w:r>
          </w:p>
        </w:tc>
        <w:tc>
          <w:tcPr>
            <w:tcW w:w="5800" w:type="dxa"/>
            <w:gridSpan w:val="3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</w:tr>
      <w:tr w:rsidR="00374873" w:rsidRPr="00805D53" w:rsidTr="00805D53">
        <w:trPr>
          <w:trHeight w:hRule="exact" w:val="491"/>
        </w:trPr>
        <w:tc>
          <w:tcPr>
            <w:tcW w:w="1560" w:type="dxa"/>
            <w:vMerge w:val="restart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 xml:space="preserve">　売上目標</w:t>
            </w:r>
          </w:p>
        </w:tc>
        <w:tc>
          <w:tcPr>
            <w:tcW w:w="1130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年</w:t>
            </w: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１年目</w:t>
            </w: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２年目</w:t>
            </w:r>
          </w:p>
        </w:tc>
        <w:tc>
          <w:tcPr>
            <w:tcW w:w="1934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３年目</w:t>
            </w:r>
          </w:p>
        </w:tc>
      </w:tr>
      <w:tr w:rsidR="00374873" w:rsidRPr="00805D53" w:rsidTr="00805D53">
        <w:trPr>
          <w:trHeight w:hRule="exact" w:val="491"/>
        </w:trPr>
        <w:tc>
          <w:tcPr>
            <w:tcW w:w="156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数量</w:t>
            </w: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</w:p>
        </w:tc>
        <w:tc>
          <w:tcPr>
            <w:tcW w:w="1934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</w:p>
        </w:tc>
      </w:tr>
      <w:tr w:rsidR="00374873" w:rsidRPr="00805D53" w:rsidTr="00805D53">
        <w:trPr>
          <w:trHeight w:hRule="exact" w:val="491"/>
        </w:trPr>
        <w:tc>
          <w:tcPr>
            <w:tcW w:w="156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売上高（A）</w:t>
            </w: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right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right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  <w:tc>
          <w:tcPr>
            <w:tcW w:w="1934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right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</w:tr>
      <w:tr w:rsidR="00374873" w:rsidRPr="00805D53" w:rsidTr="00805D53">
        <w:trPr>
          <w:trHeight w:hRule="exact" w:val="491"/>
        </w:trPr>
        <w:tc>
          <w:tcPr>
            <w:tcW w:w="2690" w:type="dxa"/>
            <w:gridSpan w:val="2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 xml:space="preserve">　必要経費等(B)</w:t>
            </w: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right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right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  <w:tc>
          <w:tcPr>
            <w:tcW w:w="1934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right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</w:tr>
      <w:tr w:rsidR="00374873" w:rsidRPr="00805D53" w:rsidTr="00805D53">
        <w:trPr>
          <w:trHeight w:hRule="exact" w:val="491"/>
        </w:trPr>
        <w:tc>
          <w:tcPr>
            <w:tcW w:w="2690" w:type="dxa"/>
            <w:gridSpan w:val="2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 xml:space="preserve">　差引（A）－(B)</w:t>
            </w: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right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  <w:tc>
          <w:tcPr>
            <w:tcW w:w="1933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right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  <w:tc>
          <w:tcPr>
            <w:tcW w:w="1934" w:type="dxa"/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jc w:val="right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円</w:t>
            </w:r>
          </w:p>
        </w:tc>
      </w:tr>
    </w:tbl>
    <w:p w:rsidR="007D385D" w:rsidRDefault="007D385D" w:rsidP="00374873">
      <w:pPr>
        <w:spacing w:after="120"/>
        <w:rPr>
          <w:color w:val="000000"/>
        </w:rPr>
      </w:pPr>
    </w:p>
    <w:p w:rsidR="00374873" w:rsidRPr="00805D53" w:rsidRDefault="00374873" w:rsidP="00726D17">
      <w:pPr>
        <w:spacing w:after="120"/>
        <w:ind w:firstLineChars="200" w:firstLine="420"/>
        <w:rPr>
          <w:color w:val="000000"/>
        </w:rPr>
      </w:pPr>
      <w:r w:rsidRPr="00805D53">
        <w:rPr>
          <w:rFonts w:hint="eastAsia"/>
          <w:color w:val="000000"/>
        </w:rPr>
        <w:t>(４) 　 今後事業を進める上での克服すべき課題、課題の克服方法</w:t>
      </w:r>
    </w:p>
    <w:tbl>
      <w:tblPr>
        <w:tblW w:w="8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473"/>
      </w:tblGrid>
      <w:tr w:rsidR="00374873" w:rsidRPr="00805D53" w:rsidTr="00726D17">
        <w:trPr>
          <w:trHeight w:hRule="exact" w:val="3062"/>
        </w:trPr>
        <w:tc>
          <w:tcPr>
            <w:tcW w:w="8473" w:type="dxa"/>
          </w:tcPr>
          <w:p w:rsidR="00374873" w:rsidRPr="00805D53" w:rsidRDefault="00374873" w:rsidP="00805D53">
            <w:pPr>
              <w:ind w:right="100"/>
              <w:rPr>
                <w:color w:val="000000"/>
              </w:rPr>
            </w:pPr>
          </w:p>
        </w:tc>
      </w:tr>
    </w:tbl>
    <w:bookmarkEnd w:id="6"/>
    <w:p w:rsidR="00374873" w:rsidRPr="00805D53" w:rsidRDefault="00894405" w:rsidP="00726D17">
      <w:pPr>
        <w:ind w:firstLineChars="200" w:firstLine="420"/>
        <w:rPr>
          <w:color w:val="000000"/>
        </w:rPr>
      </w:pPr>
      <w:r w:rsidRPr="00894405">
        <w:rPr>
          <w:rFonts w:hint="eastAsia"/>
          <w:color w:val="000000"/>
        </w:rPr>
        <w:t>(５)　事業経費及びその財源の概要</w:t>
      </w:r>
    </w:p>
    <w:p w:rsidR="00374873" w:rsidRPr="00805D53" w:rsidRDefault="00374873" w:rsidP="00374873">
      <w:pPr>
        <w:spacing w:after="120"/>
        <w:jc w:val="right"/>
        <w:rPr>
          <w:color w:val="000000"/>
        </w:rPr>
      </w:pPr>
      <w:bookmarkStart w:id="7" w:name="_Hlk70412392"/>
      <w:r w:rsidRPr="00805D53">
        <w:rPr>
          <w:rFonts w:hint="eastAsia"/>
          <w:color w:val="000000"/>
        </w:rPr>
        <w:t xml:space="preserve">（単位：千円）　</w:t>
      </w:r>
    </w:p>
    <w:tbl>
      <w:tblPr>
        <w:tblW w:w="84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3090"/>
        <w:gridCol w:w="3090"/>
        <w:gridCol w:w="7"/>
      </w:tblGrid>
      <w:tr w:rsidR="00374873" w:rsidRPr="00805D53" w:rsidTr="00805D53">
        <w:trPr>
          <w:gridAfter w:val="1"/>
          <w:wAfter w:w="7" w:type="dxa"/>
          <w:cantSplit/>
          <w:trHeight w:hRule="exact" w:val="315"/>
        </w:trPr>
        <w:tc>
          <w:tcPr>
            <w:tcW w:w="1050" w:type="dxa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Ansi="Courier New" w:hint="eastAsia"/>
                <w:color w:val="000000"/>
                <w:spacing w:val="105"/>
              </w:rPr>
              <w:t>区</w:t>
            </w:r>
            <w:r w:rsidRPr="00805D53">
              <w:rPr>
                <w:rFonts w:hint="eastAsia"/>
                <w:color w:val="000000"/>
              </w:rPr>
              <w:t>分</w:t>
            </w:r>
          </w:p>
        </w:tc>
        <w:tc>
          <w:tcPr>
            <w:tcW w:w="3090" w:type="dxa"/>
            <w:tcBorders>
              <w:bottom w:val="nil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Ansi="Courier New" w:hint="eastAsia"/>
                <w:color w:val="000000"/>
                <w:spacing w:val="315"/>
              </w:rPr>
              <w:t>項</w:t>
            </w:r>
            <w:r w:rsidRPr="00805D53">
              <w:rPr>
                <w:rFonts w:hint="eastAsia"/>
                <w:color w:val="000000"/>
              </w:rPr>
              <w:t>目</w:t>
            </w:r>
          </w:p>
        </w:tc>
        <w:tc>
          <w:tcPr>
            <w:tcW w:w="3090" w:type="dxa"/>
            <w:tcBorders>
              <w:bottom w:val="nil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Ansi="Courier New" w:hint="eastAsia"/>
                <w:color w:val="000000"/>
                <w:spacing w:val="315"/>
              </w:rPr>
              <w:t>金</w:t>
            </w:r>
            <w:r w:rsidRPr="00805D53">
              <w:rPr>
                <w:rFonts w:hint="eastAsia"/>
                <w:color w:val="000000"/>
              </w:rPr>
              <w:t>額</w:t>
            </w: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 w:val="restart"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支出の部（新商品開発に係る費用）</w:t>
            </w:r>
          </w:p>
        </w:tc>
        <w:tc>
          <w:tcPr>
            <w:tcW w:w="1260" w:type="dxa"/>
            <w:vMerge w:val="restart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distribute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開発費・</w:t>
            </w:r>
          </w:p>
          <w:p w:rsidR="00374873" w:rsidRPr="00805D53" w:rsidRDefault="00374873" w:rsidP="00805D53">
            <w:pPr>
              <w:spacing w:line="210" w:lineRule="exact"/>
              <w:ind w:left="100" w:right="100"/>
              <w:jc w:val="distribute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試験研究費</w:t>
            </w:r>
          </w:p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  <w:spacing w:val="20"/>
              </w:rPr>
              <w:t>コンサ</w:t>
            </w:r>
            <w:r w:rsidRPr="00805D53">
              <w:rPr>
                <w:rFonts w:hint="eastAsia"/>
                <w:color w:val="000000"/>
              </w:rPr>
              <w:t>ルティング費</w:t>
            </w:r>
          </w:p>
        </w:tc>
        <w:tc>
          <w:tcPr>
            <w:tcW w:w="3090" w:type="dxa"/>
            <w:tcBorders>
              <w:bottom w:val="nil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bottom w:val="nil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小　　　計</w:t>
            </w: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4873" w:rsidRPr="00FF0CCC" w:rsidRDefault="00374873" w:rsidP="00805D53">
            <w:pPr>
              <w:ind w:left="100" w:right="100"/>
              <w:rPr>
                <w:color w:val="000000"/>
              </w:rPr>
            </w:pPr>
            <w:r w:rsidRPr="00FF0CCC">
              <w:rPr>
                <w:rFonts w:hint="eastAsia"/>
                <w:color w:val="000000"/>
              </w:rPr>
              <w:t>販売促進費</w:t>
            </w:r>
          </w:p>
          <w:p w:rsidR="002D46F7" w:rsidRPr="00FF0CCC" w:rsidRDefault="002D46F7" w:rsidP="002D46F7">
            <w:pPr>
              <w:ind w:right="100"/>
              <w:rPr>
                <w:color w:val="000000"/>
                <w:u w:val="single"/>
              </w:rPr>
            </w:pPr>
            <w:r w:rsidRPr="00FF0CCC">
              <w:rPr>
                <w:rFonts w:hint="eastAsia"/>
                <w:color w:val="000000"/>
                <w:sz w:val="18"/>
              </w:rPr>
              <w:t>※補助額上限額10万円</w:t>
            </w:r>
          </w:p>
        </w:tc>
        <w:tc>
          <w:tcPr>
            <w:tcW w:w="30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FF0CCC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FF0CCC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FF0CCC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374873" w:rsidRPr="00FF0CCC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小　　　計</w:t>
            </w: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A756D5">
        <w:trPr>
          <w:gridAfter w:val="1"/>
          <w:wAfter w:w="7" w:type="dxa"/>
          <w:cantSplit/>
          <w:trHeight w:hRule="exact" w:val="397"/>
        </w:trPr>
        <w:tc>
          <w:tcPr>
            <w:tcW w:w="10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D46F7" w:rsidRPr="00FF0CCC" w:rsidRDefault="002D46F7" w:rsidP="00A756D5">
            <w:pPr>
              <w:spacing w:line="240" w:lineRule="exact"/>
              <w:ind w:left="102" w:right="102"/>
              <w:rPr>
                <w:color w:val="000000"/>
              </w:rPr>
            </w:pPr>
            <w:r w:rsidRPr="00FF0CCC">
              <w:rPr>
                <w:rFonts w:hint="eastAsia"/>
                <w:color w:val="000000"/>
              </w:rPr>
              <w:t>大学等へ支払う経費</w:t>
            </w:r>
            <w:r w:rsidRPr="00FF0CCC">
              <w:rPr>
                <w:rFonts w:hint="eastAsia"/>
                <w:color w:val="000000"/>
                <w:sz w:val="18"/>
              </w:rPr>
              <w:t>（大学等との産学共同研究開発等の契約に基づき支払う経費）</w:t>
            </w:r>
          </w:p>
        </w:tc>
        <w:tc>
          <w:tcPr>
            <w:tcW w:w="30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A756D5">
        <w:trPr>
          <w:gridAfter w:val="1"/>
          <w:wAfter w:w="7" w:type="dxa"/>
          <w:cantSplit/>
          <w:trHeight w:hRule="exact" w:val="397"/>
        </w:trPr>
        <w:tc>
          <w:tcPr>
            <w:tcW w:w="10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A756D5">
        <w:trPr>
          <w:gridAfter w:val="1"/>
          <w:wAfter w:w="7" w:type="dxa"/>
          <w:cantSplit/>
          <w:trHeight w:hRule="exact" w:val="397"/>
        </w:trPr>
        <w:tc>
          <w:tcPr>
            <w:tcW w:w="10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A756D5">
        <w:trPr>
          <w:gridAfter w:val="1"/>
          <w:wAfter w:w="7" w:type="dxa"/>
          <w:cantSplit/>
          <w:trHeight w:hRule="exact" w:val="397"/>
        </w:trPr>
        <w:tc>
          <w:tcPr>
            <w:tcW w:w="10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A756D5">
        <w:trPr>
          <w:gridAfter w:val="1"/>
          <w:wAfter w:w="7" w:type="dxa"/>
          <w:cantSplit/>
          <w:trHeight w:hRule="exact" w:val="397"/>
        </w:trPr>
        <w:tc>
          <w:tcPr>
            <w:tcW w:w="10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374873" w:rsidRPr="00805D53" w:rsidRDefault="00374873" w:rsidP="00805D53">
            <w:pPr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nil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小　　　計</w:t>
            </w:r>
          </w:p>
        </w:tc>
        <w:tc>
          <w:tcPr>
            <w:tcW w:w="3090" w:type="dxa"/>
            <w:tcBorders>
              <w:top w:val="nil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cBorders>
              <w:top w:val="nil"/>
            </w:tcBorders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374873" w:rsidRPr="00805D53" w:rsidRDefault="00374873" w:rsidP="00805D53">
            <w:pPr>
              <w:ind w:left="100" w:right="100"/>
              <w:jc w:val="distribute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30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nil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小　　　計</w:t>
            </w: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420"/>
        </w:trPr>
        <w:tc>
          <w:tcPr>
            <w:tcW w:w="1050" w:type="dxa"/>
            <w:vMerge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</w:p>
        </w:tc>
        <w:tc>
          <w:tcPr>
            <w:tcW w:w="4350" w:type="dxa"/>
            <w:gridSpan w:val="2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Ansi="Courier New" w:hint="eastAsia"/>
                <w:color w:val="000000"/>
                <w:spacing w:val="315"/>
              </w:rPr>
              <w:t>合</w:t>
            </w:r>
            <w:r w:rsidRPr="00805D53">
              <w:rPr>
                <w:rFonts w:hint="eastAsia"/>
                <w:color w:val="000000"/>
              </w:rPr>
              <w:t>計</w:t>
            </w:r>
          </w:p>
        </w:tc>
        <w:tc>
          <w:tcPr>
            <w:tcW w:w="3090" w:type="dxa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 w:val="restart"/>
            <w:textDirection w:val="tbRlV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収入の部</w:t>
            </w:r>
          </w:p>
        </w:tc>
        <w:tc>
          <w:tcPr>
            <w:tcW w:w="1260" w:type="dxa"/>
            <w:vMerge w:val="restart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  <w:r w:rsidRPr="00805D53">
              <w:rPr>
                <w:rFonts w:hAnsi="Courier New" w:hint="eastAsia"/>
                <w:color w:val="000000"/>
                <w:spacing w:val="105"/>
              </w:rPr>
              <w:t>借</w:t>
            </w:r>
            <w:r w:rsidRPr="00805D53">
              <w:rPr>
                <w:rFonts w:hint="eastAsia"/>
                <w:color w:val="000000"/>
              </w:rPr>
              <w:t>入</w:t>
            </w: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3090" w:type="dxa"/>
            <w:tcBorders>
              <w:top w:val="dashed" w:sz="4" w:space="0" w:color="auto"/>
              <w:bottom w:val="nil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gridAfter w:val="1"/>
          <w:wAfter w:w="7" w:type="dxa"/>
          <w:cantSplit/>
          <w:trHeight w:hRule="exact" w:val="340"/>
        </w:trPr>
        <w:tc>
          <w:tcPr>
            <w:tcW w:w="105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  <w:r w:rsidRPr="00805D53">
              <w:rPr>
                <w:rFonts w:hint="eastAsia"/>
                <w:color w:val="000000"/>
              </w:rPr>
              <w:t>その他（　　　　　　　　　）</w:t>
            </w:r>
          </w:p>
        </w:tc>
        <w:tc>
          <w:tcPr>
            <w:tcW w:w="3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tr w:rsidR="00374873" w:rsidRPr="00805D53" w:rsidTr="00805D53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  <w:tc>
          <w:tcPr>
            <w:tcW w:w="4350" w:type="dxa"/>
            <w:gridSpan w:val="2"/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jc w:val="center"/>
              <w:rPr>
                <w:color w:val="000000"/>
              </w:rPr>
            </w:pPr>
            <w:r w:rsidRPr="00805D53">
              <w:rPr>
                <w:rFonts w:hAnsi="Courier New" w:hint="eastAsia"/>
                <w:color w:val="000000"/>
                <w:spacing w:val="315"/>
              </w:rPr>
              <w:t>合</w:t>
            </w:r>
            <w:r w:rsidRPr="00805D53">
              <w:rPr>
                <w:rFonts w:hint="eastAsia"/>
                <w:color w:val="000000"/>
              </w:rPr>
              <w:t>計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vAlign w:val="center"/>
          </w:tcPr>
          <w:p w:rsidR="00374873" w:rsidRPr="00805D53" w:rsidRDefault="00374873" w:rsidP="00805D53">
            <w:pPr>
              <w:spacing w:line="210" w:lineRule="exact"/>
              <w:ind w:left="100" w:right="100"/>
              <w:rPr>
                <w:color w:val="000000"/>
              </w:rPr>
            </w:pPr>
          </w:p>
        </w:tc>
      </w:tr>
      <w:bookmarkEnd w:id="7"/>
    </w:tbl>
    <w:p w:rsidR="0079605E" w:rsidRPr="00374873" w:rsidRDefault="0079605E" w:rsidP="00A756D5"/>
    <w:sectPr w:rsidR="0079605E" w:rsidRPr="00374873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CCC" w:rsidRDefault="00FF0CCC">
      <w:r>
        <w:separator/>
      </w:r>
    </w:p>
  </w:endnote>
  <w:endnote w:type="continuationSeparator" w:id="0">
    <w:p w:rsidR="00FF0CCC" w:rsidRDefault="00FF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B5" w:rsidRDefault="005659B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659B5" w:rsidRDefault="00565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CCC" w:rsidRDefault="00FF0CCC">
      <w:r>
        <w:separator/>
      </w:r>
    </w:p>
  </w:footnote>
  <w:footnote w:type="continuationSeparator" w:id="0">
    <w:p w:rsidR="00FF0CCC" w:rsidRDefault="00FF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229"/>
  <w:drawingGridVerticalSpacing w:val="433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6A"/>
    <w:rsid w:val="00000D79"/>
    <w:rsid w:val="00004A46"/>
    <w:rsid w:val="00006F80"/>
    <w:rsid w:val="00012CB2"/>
    <w:rsid w:val="00031E00"/>
    <w:rsid w:val="00033D1E"/>
    <w:rsid w:val="00083182"/>
    <w:rsid w:val="0009456D"/>
    <w:rsid w:val="000A68DE"/>
    <w:rsid w:val="001666B8"/>
    <w:rsid w:val="001B520F"/>
    <w:rsid w:val="001D1054"/>
    <w:rsid w:val="001E0A20"/>
    <w:rsid w:val="001F7092"/>
    <w:rsid w:val="00220F49"/>
    <w:rsid w:val="00242D4E"/>
    <w:rsid w:val="002434FE"/>
    <w:rsid w:val="00247F35"/>
    <w:rsid w:val="00262440"/>
    <w:rsid w:val="0026376F"/>
    <w:rsid w:val="00284D5D"/>
    <w:rsid w:val="00292A4C"/>
    <w:rsid w:val="002B0FEC"/>
    <w:rsid w:val="002B1095"/>
    <w:rsid w:val="002C7AF3"/>
    <w:rsid w:val="002D46F7"/>
    <w:rsid w:val="00314DCB"/>
    <w:rsid w:val="0032397C"/>
    <w:rsid w:val="00353D08"/>
    <w:rsid w:val="0035681A"/>
    <w:rsid w:val="00361294"/>
    <w:rsid w:val="00374873"/>
    <w:rsid w:val="003A0F9C"/>
    <w:rsid w:val="003A3C28"/>
    <w:rsid w:val="003C54BD"/>
    <w:rsid w:val="003E06BD"/>
    <w:rsid w:val="003E139D"/>
    <w:rsid w:val="003E1D11"/>
    <w:rsid w:val="00402977"/>
    <w:rsid w:val="004071AC"/>
    <w:rsid w:val="00412ACF"/>
    <w:rsid w:val="004149B0"/>
    <w:rsid w:val="0045331B"/>
    <w:rsid w:val="0045601A"/>
    <w:rsid w:val="00475009"/>
    <w:rsid w:val="004A03F2"/>
    <w:rsid w:val="004C11EC"/>
    <w:rsid w:val="004F583A"/>
    <w:rsid w:val="00524F6A"/>
    <w:rsid w:val="0054161D"/>
    <w:rsid w:val="00545D81"/>
    <w:rsid w:val="005659B5"/>
    <w:rsid w:val="00571356"/>
    <w:rsid w:val="0059051D"/>
    <w:rsid w:val="00594E0E"/>
    <w:rsid w:val="005A4768"/>
    <w:rsid w:val="005F0D2F"/>
    <w:rsid w:val="00626E06"/>
    <w:rsid w:val="00666BBA"/>
    <w:rsid w:val="0069797D"/>
    <w:rsid w:val="006C5511"/>
    <w:rsid w:val="006D2DF5"/>
    <w:rsid w:val="006E1263"/>
    <w:rsid w:val="00724FD5"/>
    <w:rsid w:val="00726D17"/>
    <w:rsid w:val="00755939"/>
    <w:rsid w:val="0079605E"/>
    <w:rsid w:val="007C7CE6"/>
    <w:rsid w:val="007D385D"/>
    <w:rsid w:val="007D3E2F"/>
    <w:rsid w:val="007D75E4"/>
    <w:rsid w:val="00805D53"/>
    <w:rsid w:val="00826BE9"/>
    <w:rsid w:val="00830B15"/>
    <w:rsid w:val="00840F78"/>
    <w:rsid w:val="00847A34"/>
    <w:rsid w:val="00861F46"/>
    <w:rsid w:val="00870430"/>
    <w:rsid w:val="00884334"/>
    <w:rsid w:val="00894405"/>
    <w:rsid w:val="008A6E75"/>
    <w:rsid w:val="008F3D28"/>
    <w:rsid w:val="00905D9E"/>
    <w:rsid w:val="009062D7"/>
    <w:rsid w:val="0093611F"/>
    <w:rsid w:val="009619FC"/>
    <w:rsid w:val="00976538"/>
    <w:rsid w:val="00983919"/>
    <w:rsid w:val="009A41CB"/>
    <w:rsid w:val="009B651F"/>
    <w:rsid w:val="009E4081"/>
    <w:rsid w:val="009F547C"/>
    <w:rsid w:val="00A01806"/>
    <w:rsid w:val="00A14F6A"/>
    <w:rsid w:val="00A15321"/>
    <w:rsid w:val="00A16D23"/>
    <w:rsid w:val="00A756D5"/>
    <w:rsid w:val="00A95D71"/>
    <w:rsid w:val="00AB290F"/>
    <w:rsid w:val="00AB5AAE"/>
    <w:rsid w:val="00AD4F65"/>
    <w:rsid w:val="00AE78B6"/>
    <w:rsid w:val="00B050ED"/>
    <w:rsid w:val="00B0571A"/>
    <w:rsid w:val="00B155C3"/>
    <w:rsid w:val="00B52D9F"/>
    <w:rsid w:val="00B9720B"/>
    <w:rsid w:val="00BB2335"/>
    <w:rsid w:val="00BB3B34"/>
    <w:rsid w:val="00BC1294"/>
    <w:rsid w:val="00BC31C8"/>
    <w:rsid w:val="00BE22FB"/>
    <w:rsid w:val="00C02459"/>
    <w:rsid w:val="00C1447D"/>
    <w:rsid w:val="00C851B5"/>
    <w:rsid w:val="00C96C8C"/>
    <w:rsid w:val="00CC3476"/>
    <w:rsid w:val="00CC46D6"/>
    <w:rsid w:val="00CE28DB"/>
    <w:rsid w:val="00D13C37"/>
    <w:rsid w:val="00D271C9"/>
    <w:rsid w:val="00D30678"/>
    <w:rsid w:val="00D61546"/>
    <w:rsid w:val="00D7649E"/>
    <w:rsid w:val="00D809DC"/>
    <w:rsid w:val="00D85761"/>
    <w:rsid w:val="00D86B9F"/>
    <w:rsid w:val="00DB4339"/>
    <w:rsid w:val="00DD0522"/>
    <w:rsid w:val="00DD142B"/>
    <w:rsid w:val="00E36BD8"/>
    <w:rsid w:val="00E63D3F"/>
    <w:rsid w:val="00E756CE"/>
    <w:rsid w:val="00E80A3F"/>
    <w:rsid w:val="00E85A81"/>
    <w:rsid w:val="00E91F4B"/>
    <w:rsid w:val="00E977EE"/>
    <w:rsid w:val="00F13274"/>
    <w:rsid w:val="00F17B7C"/>
    <w:rsid w:val="00F25F1D"/>
    <w:rsid w:val="00F31006"/>
    <w:rsid w:val="00F31AE5"/>
    <w:rsid w:val="00F555F9"/>
    <w:rsid w:val="00F629E2"/>
    <w:rsid w:val="00F85E98"/>
    <w:rsid w:val="00F97680"/>
    <w:rsid w:val="00FB3F5F"/>
    <w:rsid w:val="00FB62E5"/>
    <w:rsid w:val="00FD6270"/>
    <w:rsid w:val="00FE5012"/>
    <w:rsid w:val="00FE6285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7BB0A-7C30-46D7-84B1-005A4D96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  <w:rsid w:val="00524F6A"/>
  </w:style>
  <w:style w:type="paragraph" w:styleId="ab">
    <w:name w:val="Balloon Text"/>
    <w:basedOn w:val="a"/>
    <w:semiHidden/>
    <w:rsid w:val="004C11EC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FD627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0316;&#25104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5F56-82AD-44D2-8CD7-62ED085E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20</TotalTime>
  <Pages>6</Pages>
  <Words>888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木谷　富美恵</dc:creator>
  <cp:keywords/>
  <cp:lastModifiedBy>清水　瑛心</cp:lastModifiedBy>
  <cp:revision>11</cp:revision>
  <cp:lastPrinted>2013-07-19T07:35:00Z</cp:lastPrinted>
  <dcterms:created xsi:type="dcterms:W3CDTF">2023-03-27T02:46:00Z</dcterms:created>
  <dcterms:modified xsi:type="dcterms:W3CDTF">2025-05-01T01:58:00Z</dcterms:modified>
</cp:coreProperties>
</file>