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5E" w:rsidRPr="00826934" w:rsidRDefault="0079605E">
      <w:pPr>
        <w:rPr>
          <w:rFonts w:hint="eastAsia"/>
          <w:color w:val="000000"/>
        </w:rPr>
      </w:pPr>
      <w:bookmarkStart w:id="0" w:name="_GoBack"/>
      <w:bookmarkEnd w:id="0"/>
      <w:r w:rsidRPr="00826934">
        <w:rPr>
          <w:rFonts w:hint="eastAsia"/>
          <w:color w:val="000000"/>
        </w:rPr>
        <w:t>別紙</w:t>
      </w:r>
      <w:r w:rsidR="00E2151E" w:rsidRPr="00826934">
        <w:rPr>
          <w:rFonts w:hint="eastAsia"/>
          <w:color w:val="000000"/>
        </w:rPr>
        <w:t>2</w:t>
      </w:r>
    </w:p>
    <w:p w:rsidR="0079605E" w:rsidRPr="00826934" w:rsidRDefault="0079605E">
      <w:pPr>
        <w:rPr>
          <w:rFonts w:hint="eastAsia"/>
          <w:color w:val="000000"/>
        </w:rPr>
      </w:pPr>
    </w:p>
    <w:p w:rsidR="0079605E" w:rsidRPr="00826934" w:rsidRDefault="00EB38C8">
      <w:pPr>
        <w:jc w:val="center"/>
        <w:rPr>
          <w:rFonts w:hint="eastAsia"/>
          <w:color w:val="000000"/>
        </w:rPr>
      </w:pPr>
      <w:r w:rsidRPr="00826934">
        <w:rPr>
          <w:rFonts w:hint="eastAsia"/>
          <w:color w:val="000000"/>
          <w:spacing w:val="28"/>
        </w:rPr>
        <w:t>企業連携</w:t>
      </w:r>
      <w:r w:rsidR="0079605E" w:rsidRPr="00826934">
        <w:rPr>
          <w:rFonts w:hint="eastAsia"/>
          <w:color w:val="000000"/>
          <w:spacing w:val="28"/>
        </w:rPr>
        <w:t>説明</w:t>
      </w:r>
      <w:r w:rsidR="0079605E" w:rsidRPr="00826934">
        <w:rPr>
          <w:rFonts w:hint="eastAsia"/>
          <w:color w:val="000000"/>
        </w:rPr>
        <w:t>書</w:t>
      </w:r>
    </w:p>
    <w:p w:rsidR="0079605E" w:rsidRPr="00826934" w:rsidRDefault="0079605E">
      <w:pPr>
        <w:rPr>
          <w:rFonts w:hint="eastAsia"/>
          <w:color w:val="000000"/>
        </w:rPr>
      </w:pPr>
    </w:p>
    <w:p w:rsidR="0079605E" w:rsidRPr="00826934" w:rsidRDefault="0079605E">
      <w:pPr>
        <w:rPr>
          <w:rFonts w:hint="eastAsia"/>
          <w:color w:val="000000"/>
        </w:rPr>
      </w:pPr>
    </w:p>
    <w:p w:rsidR="0079605E" w:rsidRPr="00826934" w:rsidRDefault="0079605E">
      <w:pPr>
        <w:rPr>
          <w:rFonts w:hint="eastAsia"/>
          <w:color w:val="000000"/>
        </w:rPr>
      </w:pPr>
      <w:r w:rsidRPr="00826934">
        <w:rPr>
          <w:rFonts w:hint="eastAsia"/>
          <w:color w:val="000000"/>
        </w:rPr>
        <w:t xml:space="preserve">　１　</w:t>
      </w:r>
      <w:r w:rsidR="00E94277" w:rsidRPr="00826934">
        <w:rPr>
          <w:rFonts w:hint="eastAsia"/>
          <w:color w:val="000000"/>
        </w:rPr>
        <w:t>企業連携のグループ構成員</w:t>
      </w:r>
      <w:r w:rsidR="000433B8" w:rsidRPr="00826934">
        <w:rPr>
          <w:rFonts w:hint="eastAsia"/>
          <w:color w:val="000000"/>
        </w:rPr>
        <w:t>（最初の欄には、申請する代表企業を記入してください。）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727"/>
        <w:gridCol w:w="1256"/>
        <w:gridCol w:w="2933"/>
        <w:gridCol w:w="1400"/>
      </w:tblGrid>
      <w:tr w:rsidR="00EB38C8" w:rsidRPr="00826934" w:rsidTr="007E73CF">
        <w:tc>
          <w:tcPr>
            <w:tcW w:w="1657" w:type="dxa"/>
          </w:tcPr>
          <w:p w:rsidR="00EB38C8" w:rsidRPr="00826934" w:rsidRDefault="007E73CF" w:rsidP="007B0FC3">
            <w:pPr>
              <w:pStyle w:val="ac"/>
              <w:jc w:val="center"/>
              <w:rPr>
                <w:rFonts w:hint="eastAsia"/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企業名</w:t>
            </w:r>
          </w:p>
        </w:tc>
        <w:tc>
          <w:tcPr>
            <w:tcW w:w="1750" w:type="dxa"/>
          </w:tcPr>
          <w:p w:rsidR="00EB38C8" w:rsidRPr="00826934" w:rsidRDefault="00EB38C8" w:rsidP="007B0FC3">
            <w:pPr>
              <w:pStyle w:val="ac"/>
              <w:jc w:val="center"/>
              <w:rPr>
                <w:rFonts w:hint="eastAsia"/>
                <w:color w:val="000000"/>
                <w:spacing w:val="0"/>
              </w:rPr>
            </w:pPr>
            <w:r w:rsidRPr="00826934">
              <w:rPr>
                <w:rFonts w:hint="eastAsia"/>
                <w:color w:val="000000"/>
                <w:spacing w:val="0"/>
              </w:rPr>
              <w:t>代表者</w:t>
            </w:r>
          </w:p>
        </w:tc>
        <w:tc>
          <w:tcPr>
            <w:tcW w:w="1271" w:type="dxa"/>
          </w:tcPr>
          <w:p w:rsidR="00EB38C8" w:rsidRPr="00826934" w:rsidRDefault="00EB38C8" w:rsidP="00EB38C8">
            <w:pPr>
              <w:pStyle w:val="ac"/>
              <w:jc w:val="center"/>
              <w:rPr>
                <w:rFonts w:hint="eastAsia"/>
                <w:color w:val="000000"/>
                <w:spacing w:val="0"/>
              </w:rPr>
            </w:pPr>
            <w:r w:rsidRPr="00826934">
              <w:rPr>
                <w:rFonts w:hint="eastAsia"/>
                <w:color w:val="000000"/>
                <w:spacing w:val="0"/>
              </w:rPr>
              <w:t>資本金</w:t>
            </w:r>
          </w:p>
        </w:tc>
        <w:tc>
          <w:tcPr>
            <w:tcW w:w="2977" w:type="dxa"/>
          </w:tcPr>
          <w:p w:rsidR="00EB38C8" w:rsidRPr="00826934" w:rsidRDefault="005879CA" w:rsidP="007B0FC3">
            <w:pPr>
              <w:pStyle w:val="ac"/>
              <w:jc w:val="center"/>
              <w:rPr>
                <w:rFonts w:hint="eastAsia"/>
                <w:color w:val="000000"/>
                <w:spacing w:val="0"/>
              </w:rPr>
            </w:pPr>
            <w:r w:rsidRPr="00826934">
              <w:rPr>
                <w:rFonts w:hint="eastAsia"/>
                <w:color w:val="000000"/>
                <w:spacing w:val="0"/>
              </w:rPr>
              <w:t>住所</w:t>
            </w:r>
          </w:p>
        </w:tc>
        <w:tc>
          <w:tcPr>
            <w:tcW w:w="1417" w:type="dxa"/>
          </w:tcPr>
          <w:p w:rsidR="00EB38C8" w:rsidRPr="00826934" w:rsidRDefault="00EB38C8" w:rsidP="007B0FC3">
            <w:pPr>
              <w:pStyle w:val="ac"/>
              <w:jc w:val="center"/>
              <w:rPr>
                <w:rFonts w:hint="eastAsia"/>
                <w:color w:val="000000"/>
                <w:spacing w:val="0"/>
              </w:rPr>
            </w:pPr>
            <w:r w:rsidRPr="00826934">
              <w:rPr>
                <w:rFonts w:hint="eastAsia"/>
                <w:color w:val="000000"/>
                <w:spacing w:val="0"/>
              </w:rPr>
              <w:t>主たる業種</w:t>
            </w:r>
          </w:p>
        </w:tc>
      </w:tr>
      <w:tr w:rsidR="00EB38C8" w:rsidRPr="00826934" w:rsidTr="007E73CF">
        <w:trPr>
          <w:trHeight w:val="454"/>
        </w:trPr>
        <w:tc>
          <w:tcPr>
            <w:tcW w:w="1657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750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271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2977" w:type="dxa"/>
          </w:tcPr>
          <w:p w:rsidR="00EB38C8" w:rsidRPr="00826934" w:rsidRDefault="005879CA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  <w:r w:rsidRPr="00826934">
              <w:rPr>
                <w:rFonts w:hint="eastAsia"/>
                <w:color w:val="000000"/>
                <w:spacing w:val="0"/>
              </w:rPr>
              <w:t>加賀市</w:t>
            </w:r>
          </w:p>
        </w:tc>
        <w:tc>
          <w:tcPr>
            <w:tcW w:w="1417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</w:tr>
      <w:tr w:rsidR="00EB38C8" w:rsidRPr="00826934" w:rsidTr="007E73CF">
        <w:trPr>
          <w:trHeight w:val="454"/>
        </w:trPr>
        <w:tc>
          <w:tcPr>
            <w:tcW w:w="1657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750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271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2977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417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</w:tr>
      <w:tr w:rsidR="00EB38C8" w:rsidRPr="00826934" w:rsidTr="007E73CF">
        <w:trPr>
          <w:trHeight w:val="454"/>
        </w:trPr>
        <w:tc>
          <w:tcPr>
            <w:tcW w:w="1657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750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271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2977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417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</w:tr>
      <w:tr w:rsidR="00EB38C8" w:rsidRPr="00826934" w:rsidTr="007E73CF">
        <w:trPr>
          <w:trHeight w:val="454"/>
        </w:trPr>
        <w:tc>
          <w:tcPr>
            <w:tcW w:w="1657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750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271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2977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417" w:type="dxa"/>
          </w:tcPr>
          <w:p w:rsidR="00EB38C8" w:rsidRPr="00826934" w:rsidRDefault="00EB38C8" w:rsidP="007B0FC3">
            <w:pPr>
              <w:pStyle w:val="ac"/>
              <w:rPr>
                <w:rFonts w:hint="eastAsia"/>
                <w:color w:val="000000"/>
                <w:spacing w:val="0"/>
              </w:rPr>
            </w:pPr>
          </w:p>
        </w:tc>
      </w:tr>
    </w:tbl>
    <w:p w:rsidR="00EB38C8" w:rsidRPr="00826934" w:rsidRDefault="00EB38C8">
      <w:pPr>
        <w:spacing w:after="120"/>
        <w:rPr>
          <w:rFonts w:hint="eastAsia"/>
          <w:color w:val="000000"/>
        </w:rPr>
      </w:pPr>
    </w:p>
    <w:p w:rsidR="0079605E" w:rsidRPr="00826934" w:rsidRDefault="0079605E">
      <w:pPr>
        <w:spacing w:after="120"/>
        <w:rPr>
          <w:rFonts w:hint="eastAsia"/>
          <w:color w:val="000000"/>
        </w:rPr>
      </w:pPr>
      <w:r w:rsidRPr="00826934">
        <w:rPr>
          <w:rFonts w:hint="eastAsia"/>
          <w:color w:val="000000"/>
        </w:rPr>
        <w:t xml:space="preserve">　２　</w:t>
      </w:r>
      <w:r w:rsidR="009A1308" w:rsidRPr="00826934">
        <w:rPr>
          <w:rFonts w:hint="eastAsia"/>
          <w:color w:val="000000"/>
        </w:rPr>
        <w:t>企業連携の概略図（各企業の役割等について、</w:t>
      </w:r>
      <w:r w:rsidR="00666D88" w:rsidRPr="00826934">
        <w:rPr>
          <w:rFonts w:hint="eastAsia"/>
          <w:color w:val="000000"/>
        </w:rPr>
        <w:t>説明図を使って記入してください。</w:t>
      </w:r>
      <w:r w:rsidR="009A1308" w:rsidRPr="00826934">
        <w:rPr>
          <w:rFonts w:hint="eastAsia"/>
          <w:color w:val="000000"/>
        </w:rPr>
        <w:t>）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66D88" w:rsidRPr="00826934" w:rsidTr="007E7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6"/>
        </w:trPr>
        <w:tc>
          <w:tcPr>
            <w:tcW w:w="9072" w:type="dxa"/>
            <w:vAlign w:val="center"/>
          </w:tcPr>
          <w:p w:rsidR="0079605E" w:rsidRPr="00826934" w:rsidRDefault="0079605E">
            <w:pPr>
              <w:spacing w:line="210" w:lineRule="exact"/>
              <w:ind w:left="100" w:right="100"/>
              <w:rPr>
                <w:rFonts w:hint="eastAsia"/>
                <w:color w:val="000000"/>
              </w:rPr>
            </w:pPr>
          </w:p>
        </w:tc>
      </w:tr>
    </w:tbl>
    <w:p w:rsidR="0079605E" w:rsidRPr="00826934" w:rsidRDefault="0079605E">
      <w:pPr>
        <w:rPr>
          <w:rFonts w:hint="eastAsia"/>
          <w:color w:val="000000"/>
        </w:rPr>
      </w:pPr>
    </w:p>
    <w:p w:rsidR="00706510" w:rsidRPr="00826934" w:rsidRDefault="00706510" w:rsidP="007E73CF">
      <w:pPr>
        <w:ind w:left="230" w:hanging="230"/>
        <w:rPr>
          <w:rFonts w:hint="eastAsia"/>
          <w:color w:val="000000"/>
        </w:rPr>
      </w:pPr>
      <w:r w:rsidRPr="00826934">
        <w:rPr>
          <w:rFonts w:hint="eastAsia"/>
          <w:color w:val="000000"/>
        </w:rPr>
        <w:t xml:space="preserve">　３　企業連携により</w:t>
      </w:r>
      <w:r w:rsidR="002A17F5" w:rsidRPr="00826934">
        <w:rPr>
          <w:rFonts w:hint="eastAsia"/>
          <w:color w:val="000000"/>
        </w:rPr>
        <w:t>当該新商品</w:t>
      </w:r>
      <w:r w:rsidRPr="00826934">
        <w:rPr>
          <w:rFonts w:hint="eastAsia"/>
          <w:color w:val="000000"/>
        </w:rPr>
        <w:t>を開発することの強みを記入してください。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706510" w:rsidRPr="00826934" w:rsidTr="007E7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6"/>
        </w:trPr>
        <w:tc>
          <w:tcPr>
            <w:tcW w:w="9072" w:type="dxa"/>
            <w:vAlign w:val="center"/>
          </w:tcPr>
          <w:p w:rsidR="00706510" w:rsidRPr="00826934" w:rsidRDefault="00706510" w:rsidP="00706510">
            <w:pPr>
              <w:spacing w:line="210" w:lineRule="exact"/>
              <w:ind w:right="100"/>
              <w:rPr>
                <w:rFonts w:hint="eastAsia"/>
                <w:color w:val="000000"/>
              </w:rPr>
            </w:pPr>
          </w:p>
        </w:tc>
      </w:tr>
    </w:tbl>
    <w:p w:rsidR="00706510" w:rsidRPr="00826934" w:rsidRDefault="00706510" w:rsidP="00706510">
      <w:pPr>
        <w:rPr>
          <w:rFonts w:hint="eastAsia"/>
          <w:color w:val="000000"/>
        </w:rPr>
      </w:pPr>
    </w:p>
    <w:p w:rsidR="00706510" w:rsidRDefault="00706510">
      <w:pPr>
        <w:ind w:left="230" w:hanging="230"/>
        <w:rPr>
          <w:rFonts w:hint="eastAsia"/>
        </w:rPr>
      </w:pPr>
    </w:p>
    <w:sectPr w:rsidR="00706510" w:rsidSect="007E73CF">
      <w:footerReference w:type="even" r:id="rId7"/>
      <w:pgSz w:w="11906" w:h="16838" w:code="9"/>
      <w:pgMar w:top="1701" w:right="1418" w:bottom="1701" w:left="1418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13" w:rsidRDefault="00A10713">
      <w:r>
        <w:separator/>
      </w:r>
    </w:p>
  </w:endnote>
  <w:endnote w:type="continuationSeparator" w:id="0">
    <w:p w:rsidR="00A10713" w:rsidRDefault="00A1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9B5" w:rsidRDefault="005659B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659B5" w:rsidRDefault="005659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13" w:rsidRDefault="00A10713">
      <w:r>
        <w:separator/>
      </w:r>
    </w:p>
  </w:footnote>
  <w:footnote w:type="continuationSeparator" w:id="0">
    <w:p w:rsidR="00A10713" w:rsidRDefault="00A1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6A"/>
    <w:rsid w:val="00000D79"/>
    <w:rsid w:val="00012CB2"/>
    <w:rsid w:val="00031E00"/>
    <w:rsid w:val="000433B8"/>
    <w:rsid w:val="00083182"/>
    <w:rsid w:val="000A68DE"/>
    <w:rsid w:val="00161575"/>
    <w:rsid w:val="001666B8"/>
    <w:rsid w:val="001E0A20"/>
    <w:rsid w:val="00220F49"/>
    <w:rsid w:val="002434FE"/>
    <w:rsid w:val="00247F35"/>
    <w:rsid w:val="0026376F"/>
    <w:rsid w:val="00284D5D"/>
    <w:rsid w:val="002A17F5"/>
    <w:rsid w:val="002B1095"/>
    <w:rsid w:val="002C7AF3"/>
    <w:rsid w:val="00314DCB"/>
    <w:rsid w:val="003A0F9C"/>
    <w:rsid w:val="003E139D"/>
    <w:rsid w:val="003E1D11"/>
    <w:rsid w:val="004071AC"/>
    <w:rsid w:val="00412ACF"/>
    <w:rsid w:val="004149B0"/>
    <w:rsid w:val="0045601A"/>
    <w:rsid w:val="00475009"/>
    <w:rsid w:val="004C11EC"/>
    <w:rsid w:val="00524F6A"/>
    <w:rsid w:val="00545D81"/>
    <w:rsid w:val="005659B5"/>
    <w:rsid w:val="00571356"/>
    <w:rsid w:val="005879CA"/>
    <w:rsid w:val="0059051D"/>
    <w:rsid w:val="005A4768"/>
    <w:rsid w:val="005C0ECA"/>
    <w:rsid w:val="005F0D2F"/>
    <w:rsid w:val="00626E06"/>
    <w:rsid w:val="00666D88"/>
    <w:rsid w:val="006C5511"/>
    <w:rsid w:val="006D2DF5"/>
    <w:rsid w:val="006E1263"/>
    <w:rsid w:val="00706510"/>
    <w:rsid w:val="00724FD5"/>
    <w:rsid w:val="00755939"/>
    <w:rsid w:val="0079605E"/>
    <w:rsid w:val="007B0FC3"/>
    <w:rsid w:val="007C7CE6"/>
    <w:rsid w:val="007E73CF"/>
    <w:rsid w:val="00826934"/>
    <w:rsid w:val="00840F78"/>
    <w:rsid w:val="00847A34"/>
    <w:rsid w:val="00861F46"/>
    <w:rsid w:val="00870430"/>
    <w:rsid w:val="00884334"/>
    <w:rsid w:val="008A6E75"/>
    <w:rsid w:val="008B2EC2"/>
    <w:rsid w:val="008F3D28"/>
    <w:rsid w:val="009062D7"/>
    <w:rsid w:val="00976538"/>
    <w:rsid w:val="00983919"/>
    <w:rsid w:val="009A1308"/>
    <w:rsid w:val="009B651F"/>
    <w:rsid w:val="009E4081"/>
    <w:rsid w:val="009F547C"/>
    <w:rsid w:val="00A01806"/>
    <w:rsid w:val="00A10713"/>
    <w:rsid w:val="00A14F6A"/>
    <w:rsid w:val="00A95D71"/>
    <w:rsid w:val="00AB5AAE"/>
    <w:rsid w:val="00AE78B6"/>
    <w:rsid w:val="00B0571A"/>
    <w:rsid w:val="00B155C3"/>
    <w:rsid w:val="00B52D9F"/>
    <w:rsid w:val="00B9720B"/>
    <w:rsid w:val="00BB2335"/>
    <w:rsid w:val="00BB3B34"/>
    <w:rsid w:val="00BC1294"/>
    <w:rsid w:val="00BC31C8"/>
    <w:rsid w:val="00C02459"/>
    <w:rsid w:val="00C851B5"/>
    <w:rsid w:val="00C96C8C"/>
    <w:rsid w:val="00CC3476"/>
    <w:rsid w:val="00D13C37"/>
    <w:rsid w:val="00D61546"/>
    <w:rsid w:val="00D7649E"/>
    <w:rsid w:val="00D85761"/>
    <w:rsid w:val="00D85D0F"/>
    <w:rsid w:val="00DD0522"/>
    <w:rsid w:val="00DD142B"/>
    <w:rsid w:val="00E2151E"/>
    <w:rsid w:val="00E36BD8"/>
    <w:rsid w:val="00E63D3F"/>
    <w:rsid w:val="00E80A3F"/>
    <w:rsid w:val="00E85A81"/>
    <w:rsid w:val="00E94277"/>
    <w:rsid w:val="00E977EE"/>
    <w:rsid w:val="00EB38C8"/>
    <w:rsid w:val="00F13274"/>
    <w:rsid w:val="00F17B7C"/>
    <w:rsid w:val="00F31AE5"/>
    <w:rsid w:val="00F555F9"/>
    <w:rsid w:val="00F97680"/>
    <w:rsid w:val="00FB3F5F"/>
    <w:rsid w:val="00FB62E5"/>
    <w:rsid w:val="00F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0ADE78-0E32-4A83-952A-6DA4C57C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character" w:styleId="aa">
    <w:name w:val="page number"/>
    <w:basedOn w:val="a0"/>
    <w:rsid w:val="00524F6A"/>
  </w:style>
  <w:style w:type="paragraph" w:styleId="ab">
    <w:name w:val="Balloon Text"/>
    <w:basedOn w:val="a"/>
    <w:semiHidden/>
    <w:rsid w:val="004C11EC"/>
    <w:rPr>
      <w:rFonts w:ascii="Arial" w:eastAsia="ＭＳ ゴシック" w:hAnsi="Arial"/>
      <w:sz w:val="18"/>
      <w:szCs w:val="18"/>
    </w:rPr>
  </w:style>
  <w:style w:type="paragraph" w:customStyle="1" w:styleId="ac">
    <w:name w:val="一太郎"/>
    <w:rsid w:val="00EB38C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972;&#26360;&#20316;&#25104;\&#27972;&#26360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2BD15-4404-4F6D-9004-42BE389C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浄書用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上出　功貴</dc:creator>
  <cp:keywords/>
  <cp:lastModifiedBy>上出　功貴</cp:lastModifiedBy>
  <cp:revision>2</cp:revision>
  <cp:lastPrinted>2011-01-25T06:33:00Z</cp:lastPrinted>
  <dcterms:created xsi:type="dcterms:W3CDTF">2023-03-27T02:46:00Z</dcterms:created>
  <dcterms:modified xsi:type="dcterms:W3CDTF">2023-03-27T02:46:00Z</dcterms:modified>
</cp:coreProperties>
</file>