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D04" w:rsidRDefault="00115D04">
      <w:pPr>
        <w:pStyle w:val="1"/>
        <w:rPr>
          <w:rFonts w:hint="eastAsia"/>
        </w:rPr>
      </w:pPr>
      <w:r>
        <w:rPr>
          <w:rFonts w:hint="eastAsia"/>
        </w:rPr>
        <w:t>様式第４号（第13条関係）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1540"/>
        <w:gridCol w:w="4344"/>
      </w:tblGrid>
      <w:tr w:rsidR="00115D04" w:rsidRPr="004E7E09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9160" w:type="dxa"/>
            <w:gridSpan w:val="3"/>
            <w:tcBorders>
              <w:bottom w:val="nil"/>
            </w:tcBorders>
          </w:tcPr>
          <w:p w:rsidR="00115D04" w:rsidRPr="004E7E09" w:rsidRDefault="00115D04">
            <w:pPr>
              <w:rPr>
                <w:rFonts w:hint="eastAsia"/>
                <w:sz w:val="22"/>
                <w:szCs w:val="22"/>
              </w:rPr>
            </w:pPr>
          </w:p>
          <w:p w:rsidR="00115D04" w:rsidRPr="004E7E09" w:rsidRDefault="007A13A7">
            <w:pPr>
              <w:ind w:right="2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27765">
              <w:rPr>
                <w:rFonts w:hint="eastAsia"/>
                <w:sz w:val="22"/>
                <w:szCs w:val="22"/>
              </w:rPr>
              <w:t xml:space="preserve">　</w:t>
            </w:r>
            <w:r w:rsidR="00E43094">
              <w:rPr>
                <w:rFonts w:hint="eastAsia"/>
                <w:sz w:val="22"/>
                <w:szCs w:val="22"/>
              </w:rPr>
              <w:t xml:space="preserve">　</w:t>
            </w:r>
            <w:r w:rsidR="00427765">
              <w:rPr>
                <w:rFonts w:hint="eastAsia"/>
                <w:sz w:val="22"/>
                <w:szCs w:val="22"/>
              </w:rPr>
              <w:t xml:space="preserve">年　</w:t>
            </w:r>
            <w:r w:rsidR="00E43094">
              <w:rPr>
                <w:rFonts w:hint="eastAsia"/>
                <w:sz w:val="22"/>
                <w:szCs w:val="22"/>
              </w:rPr>
              <w:t xml:space="preserve">　</w:t>
            </w:r>
            <w:r w:rsidR="00115D04" w:rsidRPr="004E7E09">
              <w:rPr>
                <w:rFonts w:hint="eastAsia"/>
                <w:sz w:val="22"/>
                <w:szCs w:val="22"/>
              </w:rPr>
              <w:t>月　　日</w:t>
            </w:r>
          </w:p>
          <w:p w:rsidR="00115D04" w:rsidRDefault="00115D04">
            <w:pPr>
              <w:rPr>
                <w:rFonts w:hint="eastAsia"/>
                <w:sz w:val="22"/>
                <w:szCs w:val="22"/>
              </w:rPr>
            </w:pPr>
          </w:p>
          <w:p w:rsidR="00D63279" w:rsidRPr="004E7E09" w:rsidRDefault="00D63279">
            <w:pPr>
              <w:rPr>
                <w:rFonts w:hint="eastAsia"/>
                <w:sz w:val="22"/>
                <w:szCs w:val="22"/>
              </w:rPr>
            </w:pPr>
          </w:p>
          <w:p w:rsidR="00115D04" w:rsidRDefault="00115D04" w:rsidP="00D9601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>（あて先）加賀市長</w:t>
            </w:r>
            <w:r w:rsidR="00606C4D" w:rsidRPr="004E7E09">
              <w:rPr>
                <w:rFonts w:hint="eastAsia"/>
                <w:sz w:val="22"/>
                <w:szCs w:val="22"/>
              </w:rPr>
              <w:t xml:space="preserve">　</w:t>
            </w:r>
            <w:r w:rsidRPr="004E7E09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D63279" w:rsidRDefault="00D63279">
            <w:pPr>
              <w:rPr>
                <w:rFonts w:hint="eastAsia"/>
                <w:sz w:val="22"/>
                <w:szCs w:val="22"/>
              </w:rPr>
            </w:pPr>
          </w:p>
          <w:p w:rsidR="00D63279" w:rsidRDefault="00D63279">
            <w:pPr>
              <w:rPr>
                <w:rFonts w:hint="eastAsia"/>
                <w:sz w:val="22"/>
                <w:szCs w:val="22"/>
              </w:rPr>
            </w:pPr>
          </w:p>
          <w:p w:rsidR="00D63279" w:rsidRPr="004E7E09" w:rsidRDefault="00D63279">
            <w:pPr>
              <w:rPr>
                <w:rFonts w:hint="eastAsia"/>
                <w:sz w:val="22"/>
                <w:szCs w:val="22"/>
              </w:rPr>
            </w:pPr>
          </w:p>
        </w:tc>
      </w:tr>
      <w:tr w:rsidR="004E7E09" w:rsidRPr="004E7E09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3276" w:type="dxa"/>
            <w:vMerge w:val="restart"/>
            <w:tcBorders>
              <w:top w:val="nil"/>
              <w:bottom w:val="nil"/>
              <w:right w:val="nil"/>
            </w:tcBorders>
          </w:tcPr>
          <w:p w:rsidR="004E7E09" w:rsidRPr="004E7E09" w:rsidRDefault="004E7E09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E09" w:rsidRPr="004E7E09" w:rsidRDefault="004E7E09" w:rsidP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pacing w:val="420"/>
                <w:sz w:val="22"/>
                <w:szCs w:val="22"/>
              </w:rPr>
              <w:t>住</w:t>
            </w:r>
            <w:r w:rsidRPr="004E7E09">
              <w:rPr>
                <w:rFonts w:hint="eastAsia"/>
                <w:sz w:val="22"/>
                <w:szCs w:val="22"/>
              </w:rPr>
              <w:t>所</w:t>
            </w:r>
          </w:p>
          <w:p w:rsidR="004E7E09" w:rsidRPr="004E7E09" w:rsidRDefault="004E7E09" w:rsidP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pacing w:val="26"/>
                <w:sz w:val="22"/>
                <w:szCs w:val="22"/>
              </w:rPr>
              <w:t>又は所在</w:t>
            </w:r>
            <w:r w:rsidRPr="004E7E09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</w:tcBorders>
          </w:tcPr>
          <w:p w:rsidR="004E7E09" w:rsidRDefault="004277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加賀市</w:t>
            </w:r>
          </w:p>
          <w:p w:rsidR="005767C0" w:rsidRPr="004E7E09" w:rsidRDefault="005767C0">
            <w:pPr>
              <w:rPr>
                <w:rFonts w:hint="eastAsia"/>
                <w:sz w:val="22"/>
                <w:szCs w:val="22"/>
              </w:rPr>
            </w:pPr>
          </w:p>
        </w:tc>
      </w:tr>
      <w:tr w:rsidR="00C87F15" w:rsidRPr="004E7E09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3276" w:type="dxa"/>
            <w:vMerge/>
            <w:tcBorders>
              <w:top w:val="nil"/>
              <w:bottom w:val="nil"/>
              <w:right w:val="nil"/>
            </w:tcBorders>
          </w:tcPr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>氏名又は名称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>及び代表者名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</w:tcBorders>
            <w:vAlign w:val="center"/>
          </w:tcPr>
          <w:p w:rsidR="00427765" w:rsidRDefault="00427765" w:rsidP="00427765">
            <w:pPr>
              <w:ind w:right="210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C87F15" w:rsidRPr="004E7E09" w:rsidRDefault="00760D3E" w:rsidP="00190FC8">
            <w:pPr>
              <w:ind w:right="210" w:firstLineChars="600" w:firstLine="1320"/>
              <w:rPr>
                <w:rFonts w:hint="eastAsia"/>
                <w:sz w:val="22"/>
                <w:szCs w:val="22"/>
              </w:rPr>
            </w:pPr>
            <w:r w:rsidRPr="004E7E0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0C026" id="Oval 22" o:spid="_x0000_s1026" style="position:absolute;left:0;text-align:left;margin-left:165.85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of4gIAACU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" filled="f" strokeweight=".5pt"/>
                  </w:pict>
                </mc:Fallback>
              </mc:AlternateContent>
            </w:r>
            <w:r w:rsidR="00427765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C87F15" w:rsidRPr="004E7E09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87F15" w:rsidRPr="004E7E09">
        <w:tblPrEx>
          <w:tblCellMar>
            <w:top w:w="0" w:type="dxa"/>
            <w:bottom w:w="0" w:type="dxa"/>
          </w:tblCellMar>
        </w:tblPrEx>
        <w:trPr>
          <w:trHeight w:val="8057"/>
        </w:trPr>
        <w:tc>
          <w:tcPr>
            <w:tcW w:w="9160" w:type="dxa"/>
            <w:gridSpan w:val="3"/>
            <w:tcBorders>
              <w:top w:val="nil"/>
            </w:tcBorders>
          </w:tcPr>
          <w:p w:rsidR="00C87F15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　</w:t>
            </w:r>
          </w:p>
          <w:p w:rsidR="00D63279" w:rsidRPr="004E7E09" w:rsidRDefault="00D63279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jc w:val="center"/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pacing w:val="53"/>
                <w:sz w:val="22"/>
                <w:szCs w:val="22"/>
              </w:rPr>
              <w:t>補助事業実績報告</w:t>
            </w:r>
            <w:r w:rsidRPr="004E7E09">
              <w:rPr>
                <w:rFonts w:hint="eastAsia"/>
                <w:sz w:val="22"/>
                <w:szCs w:val="22"/>
              </w:rPr>
              <w:t>書</w:t>
            </w:r>
          </w:p>
          <w:p w:rsidR="00C87F15" w:rsidRDefault="00C87F15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63279" w:rsidRPr="004E7E09" w:rsidRDefault="00D6327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7A13A7" w:rsidP="00FB71B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87F15" w:rsidRPr="004E7E09">
              <w:rPr>
                <w:rFonts w:hint="eastAsia"/>
                <w:sz w:val="22"/>
                <w:szCs w:val="22"/>
              </w:rPr>
              <w:t xml:space="preserve">　　年　　月　　日付け　</w:t>
            </w:r>
            <w:r w:rsidR="00FB71B0">
              <w:rPr>
                <w:rFonts w:hint="eastAsia"/>
                <w:sz w:val="22"/>
                <w:szCs w:val="22"/>
              </w:rPr>
              <w:t>収加</w:t>
            </w:r>
            <w:r w:rsidR="00F14CEF">
              <w:rPr>
                <w:rFonts w:hint="eastAsia"/>
                <w:sz w:val="22"/>
                <w:szCs w:val="22"/>
              </w:rPr>
              <w:t>警</w:t>
            </w:r>
            <w:r w:rsidR="00C87F15" w:rsidRPr="004E7E09">
              <w:rPr>
                <w:rFonts w:hint="eastAsia"/>
                <w:sz w:val="22"/>
                <w:szCs w:val="22"/>
              </w:rPr>
              <w:t xml:space="preserve">第　　</w:t>
            </w:r>
            <w:r w:rsidR="00D63279">
              <w:rPr>
                <w:rFonts w:hint="eastAsia"/>
                <w:sz w:val="22"/>
                <w:szCs w:val="22"/>
              </w:rPr>
              <w:t xml:space="preserve">　</w:t>
            </w:r>
            <w:r w:rsidR="00C87F15" w:rsidRPr="004E7E09">
              <w:rPr>
                <w:rFonts w:hint="eastAsia"/>
                <w:sz w:val="22"/>
                <w:szCs w:val="22"/>
              </w:rPr>
              <w:t xml:space="preserve">　　号により補助金交付決定の通知があった消防器具施設</w:t>
            </w:r>
            <w:r w:rsidR="00F74F16" w:rsidRPr="004E7E09">
              <w:rPr>
                <w:rFonts w:hint="eastAsia"/>
                <w:sz w:val="22"/>
                <w:szCs w:val="22"/>
              </w:rPr>
              <w:t>整備事業を次のとおり実施したので、加賀市補助金交付規則</w:t>
            </w:r>
            <w:r w:rsidR="00C87F15" w:rsidRPr="004E7E09">
              <w:rPr>
                <w:rFonts w:hint="eastAsia"/>
                <w:sz w:val="22"/>
                <w:szCs w:val="22"/>
              </w:rPr>
              <w:t>13条の規定により関係書類を添えて報告いたします。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Default="00C87F15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63279" w:rsidRPr="004E7E09" w:rsidRDefault="00D6327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１　</w:t>
            </w:r>
            <w:r w:rsidRPr="004E7E09">
              <w:rPr>
                <w:rFonts w:hint="eastAsia"/>
                <w:spacing w:val="46"/>
                <w:kern w:val="0"/>
                <w:sz w:val="22"/>
                <w:szCs w:val="22"/>
                <w:fitText w:val="1470" w:id="-1586799360"/>
              </w:rPr>
              <w:t>収支決算</w:t>
            </w:r>
            <w:r w:rsidRPr="004E7E09">
              <w:rPr>
                <w:rFonts w:hint="eastAsia"/>
                <w:spacing w:val="1"/>
                <w:kern w:val="0"/>
                <w:sz w:val="22"/>
                <w:szCs w:val="22"/>
                <w:fitText w:val="1470" w:id="-1586799360"/>
              </w:rPr>
              <w:t>書</w:t>
            </w:r>
            <w:r w:rsidRPr="004E7E09">
              <w:rPr>
                <w:rFonts w:hint="eastAsia"/>
                <w:sz w:val="22"/>
                <w:szCs w:val="22"/>
              </w:rPr>
              <w:t xml:space="preserve">　  （別紙のとおり）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２　</w:t>
            </w:r>
            <w:r w:rsidRPr="004E7E09">
              <w:rPr>
                <w:rFonts w:hint="eastAsia"/>
                <w:spacing w:val="15"/>
                <w:kern w:val="0"/>
                <w:sz w:val="22"/>
                <w:szCs w:val="22"/>
                <w:fitText w:val="1470" w:id="-1586799359"/>
              </w:rPr>
              <w:t>事業実施期</w:t>
            </w:r>
            <w:r w:rsidRPr="004E7E09">
              <w:rPr>
                <w:rFonts w:hint="eastAsia"/>
                <w:kern w:val="0"/>
                <w:sz w:val="22"/>
                <w:szCs w:val="22"/>
                <w:fitText w:val="1470" w:id="-1586799359"/>
              </w:rPr>
              <w:t>間</w:t>
            </w:r>
            <w:r w:rsidRPr="004E7E09">
              <w:rPr>
                <w:rFonts w:hint="eastAsia"/>
                <w:sz w:val="22"/>
                <w:szCs w:val="22"/>
              </w:rPr>
              <w:t xml:space="preserve">　 </w:t>
            </w:r>
            <w:r w:rsidR="007A13A7">
              <w:rPr>
                <w:rFonts w:hint="eastAsia"/>
                <w:sz w:val="22"/>
                <w:szCs w:val="22"/>
              </w:rPr>
              <w:t xml:space="preserve">　令和　　年　　月　　日から　令和</w:t>
            </w:r>
            <w:r w:rsidRPr="004E7E09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>３　事業の内容及び</w:t>
            </w:r>
          </w:p>
          <w:p w:rsidR="00C87F15" w:rsidRPr="004E7E09" w:rsidRDefault="00C87F15" w:rsidP="004E7E09">
            <w:pPr>
              <w:ind w:firstLineChars="160" w:firstLine="400"/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pacing w:val="15"/>
                <w:kern w:val="0"/>
                <w:sz w:val="22"/>
                <w:szCs w:val="22"/>
                <w:fitText w:val="1470" w:id="-1586804992"/>
              </w:rPr>
              <w:t>経費の精算</w:t>
            </w:r>
            <w:r w:rsidRPr="004E7E09">
              <w:rPr>
                <w:rFonts w:hint="eastAsia"/>
                <w:kern w:val="0"/>
                <w:sz w:val="22"/>
                <w:szCs w:val="22"/>
                <w:fitText w:val="1470" w:id="-1586804992"/>
              </w:rPr>
              <w:t>書</w:t>
            </w:r>
            <w:r w:rsidRPr="004E7E09">
              <w:rPr>
                <w:rFonts w:hint="eastAsia"/>
                <w:sz w:val="22"/>
                <w:szCs w:val="22"/>
              </w:rPr>
              <w:t xml:space="preserve">　  （別紙のとおり）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４　</w:t>
            </w:r>
            <w:r w:rsidRPr="004E7E09">
              <w:rPr>
                <w:rFonts w:hint="eastAsia"/>
                <w:spacing w:val="202"/>
                <w:kern w:val="0"/>
                <w:sz w:val="22"/>
                <w:szCs w:val="22"/>
                <w:fitText w:val="1470" w:id="-1586804736"/>
              </w:rPr>
              <w:t>その</w:t>
            </w:r>
            <w:r w:rsidRPr="004E7E09">
              <w:rPr>
                <w:rFonts w:hint="eastAsia"/>
                <w:spacing w:val="1"/>
                <w:kern w:val="0"/>
                <w:sz w:val="22"/>
                <w:szCs w:val="22"/>
                <w:fitText w:val="1470" w:id="-1586804736"/>
              </w:rPr>
              <w:t>他</w:t>
            </w:r>
            <w:r w:rsidRPr="004E7E09">
              <w:rPr>
                <w:rFonts w:hint="eastAsia"/>
                <w:kern w:val="0"/>
                <w:sz w:val="22"/>
                <w:szCs w:val="22"/>
              </w:rPr>
              <w:t xml:space="preserve">     </w:t>
            </w:r>
            <w:r w:rsidRPr="004E7E09">
              <w:rPr>
                <w:rFonts w:hint="eastAsia"/>
                <w:sz w:val="22"/>
                <w:szCs w:val="22"/>
              </w:rPr>
              <w:t>関係書類</w:t>
            </w: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</w:p>
          <w:p w:rsidR="00C87F15" w:rsidRPr="004E7E09" w:rsidRDefault="00C87F15">
            <w:pPr>
              <w:rPr>
                <w:rFonts w:hint="eastAsia"/>
                <w:sz w:val="22"/>
                <w:szCs w:val="22"/>
              </w:rPr>
            </w:pPr>
            <w:r w:rsidRPr="004E7E09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115D04" w:rsidRPr="004E7E09" w:rsidRDefault="00115D04">
      <w:pPr>
        <w:spacing w:before="60"/>
        <w:ind w:left="630" w:hanging="630"/>
        <w:rPr>
          <w:rFonts w:hint="eastAsia"/>
          <w:sz w:val="22"/>
          <w:szCs w:val="22"/>
        </w:rPr>
      </w:pPr>
      <w:r w:rsidRPr="004E7E09">
        <w:rPr>
          <w:rFonts w:hint="eastAsia"/>
          <w:sz w:val="22"/>
          <w:szCs w:val="22"/>
        </w:rPr>
        <w:t>（注）　関係書類は、市長が別に定めるものを除き、補助金交付申請書の様式に準じて作成すること。</w:t>
      </w:r>
    </w:p>
    <w:p w:rsidR="00115D04" w:rsidRDefault="00115D04" w:rsidP="00485272">
      <w:pPr>
        <w:pStyle w:val="1"/>
        <w:ind w:left="0" w:firstLine="0"/>
        <w:rPr>
          <w:rFonts w:hint="eastAsia"/>
        </w:rPr>
      </w:pPr>
    </w:p>
    <w:sectPr w:rsidR="00115D04" w:rsidSect="004E7E09">
      <w:pgSz w:w="11907" w:h="16840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F43" w:rsidRDefault="00C26F43">
      <w:r>
        <w:separator/>
      </w:r>
    </w:p>
  </w:endnote>
  <w:endnote w:type="continuationSeparator" w:id="0">
    <w:p w:rsidR="00C26F43" w:rsidRDefault="00C2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F43" w:rsidRDefault="00C26F43">
      <w:r>
        <w:separator/>
      </w:r>
    </w:p>
  </w:footnote>
  <w:footnote w:type="continuationSeparator" w:id="0">
    <w:p w:rsidR="00C26F43" w:rsidRDefault="00C26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04"/>
    <w:rsid w:val="00073AA0"/>
    <w:rsid w:val="0007782B"/>
    <w:rsid w:val="000F2322"/>
    <w:rsid w:val="001151EC"/>
    <w:rsid w:val="00115D04"/>
    <w:rsid w:val="001459A5"/>
    <w:rsid w:val="00151127"/>
    <w:rsid w:val="00190FC8"/>
    <w:rsid w:val="0019268C"/>
    <w:rsid w:val="001D26A3"/>
    <w:rsid w:val="00282405"/>
    <w:rsid w:val="003E2BCA"/>
    <w:rsid w:val="00427765"/>
    <w:rsid w:val="00485272"/>
    <w:rsid w:val="004E7E09"/>
    <w:rsid w:val="005767C0"/>
    <w:rsid w:val="00606C4D"/>
    <w:rsid w:val="00676AE5"/>
    <w:rsid w:val="00707B6F"/>
    <w:rsid w:val="00760D3E"/>
    <w:rsid w:val="007A13A7"/>
    <w:rsid w:val="00873CE9"/>
    <w:rsid w:val="009323B4"/>
    <w:rsid w:val="009602D1"/>
    <w:rsid w:val="009D22D5"/>
    <w:rsid w:val="00AF7D0C"/>
    <w:rsid w:val="00B33A5B"/>
    <w:rsid w:val="00BC1900"/>
    <w:rsid w:val="00C25D98"/>
    <w:rsid w:val="00C26F43"/>
    <w:rsid w:val="00C86D65"/>
    <w:rsid w:val="00C87F15"/>
    <w:rsid w:val="00D63279"/>
    <w:rsid w:val="00D96019"/>
    <w:rsid w:val="00E13B45"/>
    <w:rsid w:val="00E43094"/>
    <w:rsid w:val="00F011D9"/>
    <w:rsid w:val="00F14CEF"/>
    <w:rsid w:val="00F4299F"/>
    <w:rsid w:val="00F70CC9"/>
    <w:rsid w:val="00F74F16"/>
    <w:rsid w:val="00FB71B0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BB2F76"/>
  <w15:chartTrackingRefBased/>
  <w15:docId w15:val="{C71FD225-711A-41F8-BA52-038F4F97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">
    <w:name w:val="項1"/>
    <w:basedOn w:val="a"/>
    <w:pPr>
      <w:ind w:left="210" w:hanging="210"/>
    </w:pPr>
  </w:style>
  <w:style w:type="paragraph" w:styleId="2">
    <w:name w:val="Body Text Indent 2"/>
    <w:basedOn w:val="a"/>
    <w:pPr>
      <w:ind w:left="2028" w:hanging="2028"/>
    </w:pPr>
  </w:style>
  <w:style w:type="paragraph" w:styleId="aa">
    <w:name w:val="Balloon Text"/>
    <w:basedOn w:val="a"/>
    <w:link w:val="ab"/>
    <w:rsid w:val="007A13A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A13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76;&#12423;&#12358;&#12375;&#12423;&#12383;&#12385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1</TotalTime>
  <Pages>1</Pages>
  <Words>254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補助事業実績報告書</vt:lpstr>
      <vt:lpstr>　　　加賀市補助金交付規則</vt:lpstr>
    </vt:vector>
  </TitlesOfParts>
  <Manager/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補助事業実績報告書</dc:title>
  <dc:subject/>
  <dc:creator>警防課</dc:creator>
  <cp:keywords/>
  <cp:lastModifiedBy>kaga</cp:lastModifiedBy>
  <cp:revision>3</cp:revision>
  <cp:lastPrinted>2022-02-15T07:08:00Z</cp:lastPrinted>
  <dcterms:created xsi:type="dcterms:W3CDTF">2022-03-22T07:00:00Z</dcterms:created>
  <dcterms:modified xsi:type="dcterms:W3CDTF">2022-03-22T07:01:00Z</dcterms:modified>
</cp:coreProperties>
</file>