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9990" w14:textId="0AE78C17" w:rsidR="00894515" w:rsidRDefault="009D405B">
      <w:r w:rsidRPr="00D94278">
        <w:rPr>
          <w:rFonts w:hAnsi="ＭＳ 明朝" w:hint="eastAsia"/>
        </w:rPr>
        <w:t>別記様式第</w:t>
      </w:r>
      <w:r w:rsidR="002A6FD2">
        <w:rPr>
          <w:rFonts w:hAnsi="ＭＳ 明朝" w:hint="eastAsia"/>
        </w:rPr>
        <w:t>2</w:t>
      </w:r>
      <w:r w:rsidRPr="00D94278"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 w:rsidR="002A6FD2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14:paraId="74B55154" w14:textId="77777777" w:rsidR="00720781" w:rsidRDefault="00720781"/>
    <w:p w14:paraId="6113988C" w14:textId="77777777" w:rsidR="00720781" w:rsidRDefault="00720781" w:rsidP="00720781">
      <w:pPr>
        <w:ind w:left="111" w:right="111"/>
        <w:jc w:val="center"/>
      </w:pPr>
      <w:r>
        <w:rPr>
          <w:rFonts w:hint="eastAsia"/>
        </w:rPr>
        <w:t>宅地造成等に関する工事における土地権利者の使用同意書</w:t>
      </w:r>
    </w:p>
    <w:p w14:paraId="47D00D39" w14:textId="77777777" w:rsidR="00720781" w:rsidRDefault="00720781" w:rsidP="00720781">
      <w:pPr>
        <w:ind w:left="111" w:right="111"/>
      </w:pPr>
    </w:p>
    <w:p w14:paraId="13981FCC" w14:textId="77777777" w:rsidR="00720781" w:rsidRDefault="00720781" w:rsidP="00720781">
      <w:pPr>
        <w:ind w:left="111" w:right="531"/>
        <w:jc w:val="right"/>
      </w:pPr>
      <w:r>
        <w:rPr>
          <w:rFonts w:hint="eastAsia"/>
        </w:rPr>
        <w:t>年　　月　　日</w:t>
      </w:r>
    </w:p>
    <w:p w14:paraId="4E0891A7" w14:textId="77777777" w:rsidR="00720781" w:rsidRDefault="00720781" w:rsidP="00720781">
      <w:pPr>
        <w:ind w:left="111" w:right="111"/>
      </w:pPr>
      <w:r>
        <w:rPr>
          <w:rFonts w:hint="eastAsia"/>
        </w:rPr>
        <w:t xml:space="preserve">　使用者</w:t>
      </w:r>
    </w:p>
    <w:p w14:paraId="39C88484" w14:textId="77777777" w:rsidR="00720781" w:rsidRPr="00F0528A" w:rsidRDefault="00720781" w:rsidP="00720781">
      <w:pPr>
        <w:ind w:left="111" w:right="111"/>
      </w:pPr>
      <w:r>
        <w:rPr>
          <w:rFonts w:hint="eastAsia"/>
        </w:rPr>
        <w:t xml:space="preserve">　　　　　　　様</w:t>
      </w:r>
    </w:p>
    <w:p w14:paraId="5C90956B" w14:textId="77777777" w:rsidR="00720781" w:rsidRDefault="00720781" w:rsidP="00720781">
      <w:pPr>
        <w:ind w:left="111" w:right="111"/>
      </w:pPr>
    </w:p>
    <w:p w14:paraId="31C0FF11" w14:textId="77777777" w:rsidR="00720781" w:rsidRDefault="00720781" w:rsidP="00720781">
      <w:pPr>
        <w:ind w:left="111" w:right="741"/>
        <w:jc w:val="right"/>
      </w:pPr>
      <w:r>
        <w:rPr>
          <w:rFonts w:hint="eastAsia"/>
        </w:rPr>
        <w:t xml:space="preserve">　　　</w:t>
      </w:r>
    </w:p>
    <w:p w14:paraId="5405F6CE" w14:textId="77777777" w:rsidR="00720781" w:rsidRDefault="00720781" w:rsidP="00720781">
      <w:pPr>
        <w:ind w:left="111" w:right="1581" w:firstLineChars="2200" w:firstLine="4620"/>
      </w:pPr>
      <w:r>
        <w:rPr>
          <w:rFonts w:hint="eastAsia"/>
        </w:rPr>
        <w:t>土地権利者</w:t>
      </w:r>
    </w:p>
    <w:p w14:paraId="03DA2F8E" w14:textId="77777777" w:rsidR="00720781" w:rsidRDefault="00720781" w:rsidP="00720781">
      <w:pPr>
        <w:ind w:left="111" w:right="53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A7BA88" wp14:editId="541FDBCB">
                <wp:simplePos x="0" y="0"/>
                <wp:positionH relativeFrom="column">
                  <wp:posOffset>4876800</wp:posOffset>
                </wp:positionH>
                <wp:positionV relativeFrom="paragraph">
                  <wp:posOffset>194310</wp:posOffset>
                </wp:positionV>
                <wp:extent cx="219075" cy="196215"/>
                <wp:effectExtent l="0" t="0" r="28575" b="13335"/>
                <wp:wrapNone/>
                <wp:docPr id="82333849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62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oval w14:anchorId="7A9B50AC" id="Oval 2" o:spid="_x0000_s1026" style="position:absolute;left:0;text-align:left;margin-left:384pt;margin-top:15.3pt;width:17.2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" o:allowincell="f" filled="f" strokeweight=".5pt"/>
            </w:pict>
          </mc:Fallback>
        </mc:AlternateConten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</w:t>
      </w:r>
    </w:p>
    <w:p w14:paraId="645F1195" w14:textId="77777777" w:rsidR="00720781" w:rsidRDefault="00720781" w:rsidP="00720781">
      <w:pPr>
        <w:ind w:left="111" w:right="531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　　　　　　　　印</w:t>
      </w:r>
    </w:p>
    <w:p w14:paraId="35B82EB4" w14:textId="268DDF0F" w:rsidR="00CC0EBF" w:rsidRPr="00766FC1" w:rsidRDefault="00CC0EBF" w:rsidP="00CC0EBF">
      <w:pPr>
        <w:pStyle w:val="022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C0BBEE" wp14:editId="11DEF150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25C05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7.75pt;margin-top:.75pt;width:169.3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" o:allowincell="f" adj="2008" strokeweight=".5pt"/>
            </w:pict>
          </mc:Fallback>
        </mc:AlternateContent>
      </w:r>
      <w:r w:rsidRPr="00766FC1">
        <w:rPr>
          <w:rFonts w:hint="eastAsia"/>
          <w:snapToGrid w:val="0"/>
          <w:color w:val="000000"/>
        </w:rPr>
        <w:t>法人にあ</w:t>
      </w:r>
      <w:r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5EB5D84C" w14:textId="77777777" w:rsidR="00720781" w:rsidRDefault="00720781" w:rsidP="00CC0EBF">
      <w:pPr>
        <w:ind w:right="111"/>
      </w:pPr>
    </w:p>
    <w:p w14:paraId="0137BB72" w14:textId="120A743C" w:rsidR="00720781" w:rsidRDefault="00720781" w:rsidP="00720781">
      <w:pPr>
        <w:ind w:left="111" w:right="111"/>
      </w:pPr>
      <w:r>
        <w:rPr>
          <w:rFonts w:hint="eastAsia"/>
        </w:rPr>
        <w:t xml:space="preserve">　私が権利（</w:t>
      </w:r>
      <w:r w:rsidR="00357272">
        <w:rPr>
          <w:rFonts w:hint="eastAsia"/>
        </w:rPr>
        <w:t xml:space="preserve"> </w:t>
      </w:r>
      <w:r>
        <w:rPr>
          <w:rFonts w:hint="eastAsia"/>
        </w:rPr>
        <w:t>所有権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地上権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質権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賃借権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</w:t>
      </w:r>
      <w:r>
        <w:rPr>
          <w:rFonts w:hint="eastAsia"/>
        </w:rPr>
        <w:t>使用貸借権</w:t>
      </w:r>
      <w:r w:rsidR="00357272">
        <w:rPr>
          <w:rFonts w:hint="eastAsia"/>
        </w:rPr>
        <w:t xml:space="preserve"> </w:t>
      </w:r>
      <w:r>
        <w:rPr>
          <w:rFonts w:hint="eastAsia"/>
        </w:rPr>
        <w:t>・</w:t>
      </w:r>
      <w:r w:rsidR="00357272">
        <w:rPr>
          <w:rFonts w:hint="eastAsia"/>
        </w:rPr>
        <w:t xml:space="preserve"> その他 ）を</w:t>
      </w:r>
    </w:p>
    <w:p w14:paraId="521EC41A" w14:textId="77777777" w:rsidR="00720781" w:rsidRDefault="00720781" w:rsidP="00720781">
      <w:pPr>
        <w:ind w:left="111" w:right="111"/>
      </w:pPr>
    </w:p>
    <w:p w14:paraId="0156026D" w14:textId="5E20E0A6" w:rsidR="00720781" w:rsidRDefault="00720781" w:rsidP="00720781">
      <w:pPr>
        <w:ind w:left="111" w:right="111"/>
      </w:pPr>
      <w:r>
        <w:rPr>
          <w:rFonts w:hint="eastAsia"/>
        </w:rPr>
        <w:t>保有する土地を、</w:t>
      </w:r>
      <w:r w:rsidR="00CC0EBF">
        <w:rPr>
          <w:rFonts w:hint="eastAsia"/>
        </w:rPr>
        <w:t>あなた</w:t>
      </w:r>
      <w:r>
        <w:rPr>
          <w:rFonts w:hint="eastAsia"/>
        </w:rPr>
        <w:t>が次のとおり使用されることに同意します。</w:t>
      </w:r>
    </w:p>
    <w:p w14:paraId="2CFB85F0" w14:textId="77777777" w:rsidR="00720781" w:rsidRDefault="00720781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6510"/>
      </w:tblGrid>
      <w:tr w:rsidR="00894515" w14:paraId="1C4A95B4" w14:textId="77777777" w:rsidTr="00720781">
        <w:trPr>
          <w:trHeight w:val="444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4BDC7C" w14:textId="77777777" w:rsidR="00894515" w:rsidRDefault="009D405B">
            <w:pPr>
              <w:ind w:left="111" w:right="111"/>
              <w:jc w:val="distribute"/>
            </w:pPr>
            <w:r>
              <w:rPr>
                <w:rFonts w:hint="eastAsia"/>
              </w:rPr>
              <w:t>使用土地の範囲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6781B" w14:textId="77777777" w:rsidR="00894515" w:rsidRDefault="009D405B" w:rsidP="0003618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104DF115" w14:textId="77777777" w:rsidTr="00720781">
        <w:trPr>
          <w:trHeight w:val="720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5DD176" w14:textId="77777777" w:rsidR="00894515" w:rsidRDefault="009D405B" w:rsidP="00036182">
            <w:pPr>
              <w:ind w:left="113" w:right="113"/>
            </w:pPr>
            <w:r w:rsidRPr="00CC0EBF">
              <w:rPr>
                <w:rFonts w:hint="eastAsia"/>
                <w:spacing w:val="60"/>
                <w:kern w:val="0"/>
                <w:fitText w:val="1575" w:id="-877433599"/>
              </w:rPr>
              <w:t>使用の内</w:t>
            </w:r>
            <w:r w:rsidRPr="00CC0EBF">
              <w:rPr>
                <w:rFonts w:hint="eastAsia"/>
                <w:spacing w:val="22"/>
                <w:kern w:val="0"/>
                <w:fitText w:val="1575" w:id="-877433599"/>
              </w:rPr>
              <w:t>容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39891D" w14:textId="77777777" w:rsidR="00894515" w:rsidRDefault="009D405B" w:rsidP="00036182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600BBF71" w14:textId="77777777" w:rsidTr="00720781">
        <w:trPr>
          <w:trHeight w:val="442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267A6A" w14:textId="77777777" w:rsidR="00894515" w:rsidRDefault="009D405B">
            <w:pPr>
              <w:ind w:left="111" w:right="111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32E86E" w14:textId="77777777" w:rsidR="00894515" w:rsidRDefault="009D405B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  <w:tr w:rsidR="00894515" w14:paraId="3E7F23A6" w14:textId="77777777" w:rsidTr="00720781">
        <w:trPr>
          <w:trHeight w:val="720"/>
        </w:trPr>
        <w:tc>
          <w:tcPr>
            <w:tcW w:w="1995" w:type="dxa"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BC3914" w14:textId="77777777" w:rsidR="00894515" w:rsidRDefault="009D405B" w:rsidP="00036182">
            <w:pPr>
              <w:ind w:left="111" w:right="111"/>
            </w:pPr>
            <w:r w:rsidRPr="00CC0EBF">
              <w:rPr>
                <w:rFonts w:hint="eastAsia"/>
                <w:spacing w:val="225"/>
                <w:kern w:val="0"/>
                <w:fitText w:val="1575" w:id="-877433344"/>
              </w:rPr>
              <w:t>その</w:t>
            </w:r>
            <w:r w:rsidRPr="00CC0EBF">
              <w:rPr>
                <w:rFonts w:hint="eastAsia"/>
                <w:spacing w:val="22"/>
                <w:kern w:val="0"/>
                <w:fitText w:val="1575" w:id="-877433344"/>
              </w:rPr>
              <w:t>他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E684BC" w14:textId="77777777" w:rsidR="00894515" w:rsidRDefault="009D405B">
            <w:pPr>
              <w:ind w:left="111" w:right="111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E14F74A" w14:textId="28446EA8" w:rsidR="008D24F6" w:rsidRDefault="009D405B">
      <w:r>
        <w:rPr>
          <w:rFonts w:hint="eastAsia"/>
        </w:rPr>
        <w:t xml:space="preserve">　備考</w:t>
      </w:r>
      <w:r w:rsidR="000A0CA3">
        <w:rPr>
          <w:rFonts w:hint="eastAsia"/>
        </w:rPr>
        <w:t>1</w:t>
      </w:r>
      <w:r w:rsidR="008D24F6">
        <w:rPr>
          <w:rFonts w:hint="eastAsia"/>
        </w:rPr>
        <w:t xml:space="preserve">　該当する権利に○</w:t>
      </w:r>
      <w:r w:rsidR="00CC0EBF">
        <w:rPr>
          <w:rFonts w:hint="eastAsia"/>
        </w:rPr>
        <w:t>印</w:t>
      </w:r>
      <w:r w:rsidR="008D24F6">
        <w:rPr>
          <w:rFonts w:hint="eastAsia"/>
        </w:rPr>
        <w:t>を付すこと。（複数選択可）</w:t>
      </w:r>
    </w:p>
    <w:p w14:paraId="720FA169" w14:textId="0029E674" w:rsidR="00F74D0B" w:rsidRPr="00F74D0B" w:rsidRDefault="00F74D0B">
      <w:r>
        <w:rPr>
          <w:rFonts w:hint="eastAsia"/>
        </w:rPr>
        <w:t xml:space="preserve">　　　　 その他の場合は、</w:t>
      </w:r>
      <w:r w:rsidR="00CC0EBF">
        <w:rPr>
          <w:rFonts w:hint="eastAsia"/>
        </w:rPr>
        <w:t>「その他」欄に</w:t>
      </w:r>
      <w:r>
        <w:rPr>
          <w:rFonts w:hint="eastAsia"/>
        </w:rPr>
        <w:t>権利の種類を記入すること。</w:t>
      </w:r>
    </w:p>
    <w:p w14:paraId="064A0778" w14:textId="7E126BA1" w:rsidR="002A6FD2" w:rsidRDefault="000A0CA3" w:rsidP="008D24F6">
      <w:pPr>
        <w:ind w:firstLineChars="300" w:firstLine="630"/>
      </w:pPr>
      <w:r>
        <w:rPr>
          <w:rFonts w:hint="eastAsia"/>
        </w:rPr>
        <w:t>2</w:t>
      </w:r>
      <w:r w:rsidR="002A6FD2">
        <w:rPr>
          <w:rFonts w:hint="eastAsia"/>
        </w:rPr>
        <w:t xml:space="preserve">　不要の文字は、</w:t>
      </w:r>
      <w:r w:rsidR="00CC0EBF">
        <w:rPr>
          <w:rFonts w:hint="eastAsia"/>
        </w:rPr>
        <w:t>抹消する</w:t>
      </w:r>
      <w:r w:rsidR="002A6FD2">
        <w:rPr>
          <w:rFonts w:hint="eastAsia"/>
        </w:rPr>
        <w:t>こと。</w:t>
      </w:r>
    </w:p>
    <w:p w14:paraId="2E875AD1" w14:textId="2B12F8C4" w:rsidR="00894515" w:rsidRDefault="000A0CA3" w:rsidP="008D24F6">
      <w:pPr>
        <w:ind w:firstLineChars="300" w:firstLine="630"/>
      </w:pPr>
      <w:r>
        <w:rPr>
          <w:rFonts w:hint="eastAsia"/>
        </w:rPr>
        <w:t>3</w:t>
      </w:r>
      <w:r w:rsidR="002A6FD2">
        <w:rPr>
          <w:rFonts w:hint="eastAsia"/>
        </w:rPr>
        <w:t xml:space="preserve">　</w:t>
      </w:r>
      <w:r w:rsidR="009D405B">
        <w:rPr>
          <w:rFonts w:hint="eastAsia"/>
        </w:rPr>
        <w:t>用紙の大きさは、日本</w:t>
      </w:r>
      <w:r w:rsidR="000C0625">
        <w:rPr>
          <w:rFonts w:hint="eastAsia"/>
        </w:rPr>
        <w:t>産業</w:t>
      </w:r>
      <w:r w:rsidR="009D405B">
        <w:rPr>
          <w:rFonts w:hint="eastAsia"/>
        </w:rPr>
        <w:t>規格</w:t>
      </w:r>
      <w:r w:rsidR="009D405B">
        <w:t>A4</w:t>
      </w:r>
      <w:r w:rsidR="009D405B">
        <w:rPr>
          <w:rFonts w:hint="eastAsia"/>
        </w:rPr>
        <w:t>とする。</w:t>
      </w:r>
    </w:p>
    <w:sectPr w:rsidR="008945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5"/>
    <w:rsid w:val="00036182"/>
    <w:rsid w:val="00051F85"/>
    <w:rsid w:val="00072BF9"/>
    <w:rsid w:val="000A0CA3"/>
    <w:rsid w:val="000C0625"/>
    <w:rsid w:val="000F6384"/>
    <w:rsid w:val="001539B1"/>
    <w:rsid w:val="00162D66"/>
    <w:rsid w:val="001B3B5D"/>
    <w:rsid w:val="001C081D"/>
    <w:rsid w:val="002A6FD2"/>
    <w:rsid w:val="002F3DBB"/>
    <w:rsid w:val="00357272"/>
    <w:rsid w:val="0054599E"/>
    <w:rsid w:val="005A32B3"/>
    <w:rsid w:val="00720781"/>
    <w:rsid w:val="007C7152"/>
    <w:rsid w:val="00814083"/>
    <w:rsid w:val="00894515"/>
    <w:rsid w:val="008D24F6"/>
    <w:rsid w:val="009756A1"/>
    <w:rsid w:val="009D405B"/>
    <w:rsid w:val="00AF6598"/>
    <w:rsid w:val="00B86DE4"/>
    <w:rsid w:val="00C1726E"/>
    <w:rsid w:val="00C96D6D"/>
    <w:rsid w:val="00CC0EBF"/>
    <w:rsid w:val="00D94278"/>
    <w:rsid w:val="00F0528A"/>
    <w:rsid w:val="00F7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0FCE6"/>
  <w14:defaultImageDpi w14:val="0"/>
  <w15:docId w15:val="{BE827D56-7CB6-457F-A936-14DAAEC4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ind w:left="113" w:right="113"/>
    </w:pPr>
  </w:style>
  <w:style w:type="paragraph" w:customStyle="1" w:styleId="022">
    <w:name w:val="02：2倍上"/>
    <w:basedOn w:val="a"/>
    <w:uiPriority w:val="99"/>
    <w:rsid w:val="00CC0EBF"/>
    <w:pPr>
      <w:ind w:right="420"/>
      <w:jc w:val="right"/>
    </w:pPr>
    <w:rPr>
      <w:rFonts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23</TotalTime>
  <Pages>1</Pages>
  <Words>255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別記様式第3号(第4条関係)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宅地造成等に関する工事における土地権利者の使用同意書</dc:title>
  <dc:subject/>
  <dc:creator/>
  <cp:keywords/>
  <dc:description/>
  <cp:lastModifiedBy>土山　真衣</cp:lastModifiedBy>
  <cp:revision>17</cp:revision>
  <cp:lastPrinted>2024-11-13T08:02:00Z</cp:lastPrinted>
  <dcterms:created xsi:type="dcterms:W3CDTF">2024-10-22T07:16:00Z</dcterms:created>
  <dcterms:modified xsi:type="dcterms:W3CDTF">2024-12-27T02:44:00Z</dcterms:modified>
</cp:coreProperties>
</file>